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Default="00ED1988" w:rsidP="00141A4C">
      <w:pPr>
        <w:pStyle w:val="Title"/>
      </w:pPr>
      <w:r>
        <w:t xml:space="preserve">Atul </w:t>
      </w:r>
      <w:proofErr w:type="spellStart"/>
      <w:r>
        <w:t>Prajapati</w:t>
      </w:r>
      <w:proofErr w:type="spellEnd"/>
    </w:p>
    <w:p w:rsidR="00ED1988" w:rsidRDefault="00ED1988" w:rsidP="00141A4C">
      <w:r>
        <w:t xml:space="preserve">        </w:t>
      </w:r>
      <w:r w:rsidRPr="00ED1988">
        <w:rPr>
          <w:b/>
          <w:bCs/>
        </w:rPr>
        <w:t>Address-</w:t>
      </w:r>
      <w:r>
        <w:t xml:space="preserve"> </w:t>
      </w:r>
      <w:proofErr w:type="spellStart"/>
      <w:r>
        <w:t>Vill</w:t>
      </w:r>
      <w:proofErr w:type="spellEnd"/>
      <w:r>
        <w:t xml:space="preserve">- </w:t>
      </w:r>
      <w:proofErr w:type="spellStart"/>
      <w:proofErr w:type="gramStart"/>
      <w:r>
        <w:t>Jairamko</w:t>
      </w:r>
      <w:proofErr w:type="spellEnd"/>
      <w:r>
        <w:t xml:space="preserve">  Post</w:t>
      </w:r>
      <w:proofErr w:type="gramEnd"/>
      <w:r>
        <w:t>-</w:t>
      </w:r>
      <w:proofErr w:type="spellStart"/>
      <w:r>
        <w:t>Shadana</w:t>
      </w:r>
      <w:proofErr w:type="spellEnd"/>
      <w:r>
        <w:t xml:space="preserve">  </w:t>
      </w:r>
      <w:proofErr w:type="spellStart"/>
      <w:r>
        <w:t>Distt</w:t>
      </w:r>
      <w:proofErr w:type="spellEnd"/>
      <w:r>
        <w:t xml:space="preserve">-Gorakhpur  </w:t>
      </w:r>
    </w:p>
    <w:p w:rsidR="0091642A" w:rsidRDefault="00ED1988" w:rsidP="00141A4C">
      <w:r>
        <w:t xml:space="preserve">        </w:t>
      </w:r>
      <w:proofErr w:type="spellStart"/>
      <w:r w:rsidRPr="00ED1988">
        <w:rPr>
          <w:b/>
          <w:bCs/>
        </w:rPr>
        <w:t>Pincode</w:t>
      </w:r>
      <w:proofErr w:type="spellEnd"/>
      <w:r w:rsidRPr="00ED1988">
        <w:rPr>
          <w:b/>
          <w:bCs/>
        </w:rPr>
        <w:t>-</w:t>
      </w:r>
      <w:r>
        <w:t xml:space="preserve"> </w:t>
      </w:r>
      <w:proofErr w:type="gramStart"/>
      <w:r>
        <w:t xml:space="preserve">273405 </w:t>
      </w:r>
      <w:r w:rsidR="00141A4C">
        <w:t> |</w:t>
      </w:r>
      <w:proofErr w:type="gramEnd"/>
      <w:r w:rsidR="00141A4C">
        <w:t> </w:t>
      </w:r>
      <w:r w:rsidRPr="00ED1988">
        <w:rPr>
          <w:b/>
          <w:bCs/>
        </w:rPr>
        <w:t>Mobile No-</w:t>
      </w:r>
      <w:r>
        <w:t xml:space="preserve"> 7524083163</w:t>
      </w:r>
    </w:p>
    <w:p w:rsidR="00141A4C" w:rsidRDefault="006B7F69" w:rsidP="00141A4C">
      <w:r>
        <w:t xml:space="preserve">       </w:t>
      </w:r>
      <w:r w:rsidR="0091642A" w:rsidRPr="0091642A">
        <w:t xml:space="preserve"> </w:t>
      </w:r>
      <w:r w:rsidRPr="00ED1988">
        <w:rPr>
          <w:b/>
          <w:bCs/>
        </w:rPr>
        <w:t>E</w:t>
      </w:r>
      <w:r w:rsidR="0091642A" w:rsidRPr="00ED1988">
        <w:rPr>
          <w:b/>
          <w:bCs/>
        </w:rPr>
        <w:t>mail</w:t>
      </w:r>
      <w:r w:rsidRPr="00ED1988">
        <w:rPr>
          <w:b/>
          <w:bCs/>
        </w:rPr>
        <w:t xml:space="preserve"> </w:t>
      </w:r>
      <w:proofErr w:type="gramStart"/>
      <w:r w:rsidR="0091642A" w:rsidRPr="00ED1988">
        <w:rPr>
          <w:b/>
          <w:bCs/>
        </w:rPr>
        <w:t>id:-</w:t>
      </w:r>
      <w:proofErr w:type="gramEnd"/>
      <w:r w:rsidR="00ED1988">
        <w:t xml:space="preserve"> atulprajapati439@gmail.com</w:t>
      </w:r>
    </w:p>
    <w:p w:rsidR="006270A9" w:rsidRDefault="00781023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F376AD95B54C47FE9FF90AB26AB30C09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:rsidR="006270A9" w:rsidRDefault="00BB03E1">
      <w:r w:rsidRPr="00BB03E1">
        <w:t xml:space="preserve"> To work for an organization which provides me the great opportunity to improve my skills and </w:t>
      </w:r>
      <w:r>
        <w:t xml:space="preserve">  </w:t>
      </w:r>
      <w:r w:rsidRPr="00BB03E1">
        <w:t>knowledge also and to growth along with the organization objective.</w:t>
      </w:r>
    </w:p>
    <w:sdt>
      <w:sdtPr>
        <w:alias w:val="Education:"/>
        <w:tag w:val="Education:"/>
        <w:id w:val="807127995"/>
        <w:placeholder>
          <w:docPart w:val="93FA184A35E9493EBFB73E7B1DF07182"/>
        </w:placeholder>
        <w:temporary/>
        <w:showingPlcHdr/>
        <w15:appearance w15:val="hidden"/>
      </w:sdtPr>
      <w:sdtEndPr/>
      <w:sdtContent>
        <w:p w:rsidR="00BB03E1" w:rsidRPr="00906BEE" w:rsidRDefault="009D5933" w:rsidP="00BB03E1">
          <w:pPr>
            <w:pStyle w:val="Heading1"/>
          </w:pPr>
          <w:r>
            <w:t>Education</w:t>
          </w:r>
        </w:p>
      </w:sdtContent>
    </w:sdt>
    <w:p w:rsidR="00BB03E1" w:rsidRPr="001616D4" w:rsidRDefault="00ED1988" w:rsidP="00BB03E1">
      <w:pPr>
        <w:pStyle w:val="Heading5"/>
        <w:rPr>
          <w:color w:val="000000" w:themeColor="text1"/>
        </w:rPr>
      </w:pPr>
      <w:r>
        <w:t>Diploma (ME)•</w:t>
      </w:r>
      <w:r w:rsidR="00911AEC">
        <w:t>2016-2019.Board of Technical Education Uttar Pradesh</w:t>
      </w:r>
    </w:p>
    <w:p w:rsidR="00BB03E1" w:rsidRDefault="00BB03E1" w:rsidP="00BB03E1">
      <w:r w:rsidRPr="00911AEC">
        <w:rPr>
          <w:b/>
          <w:bCs/>
        </w:rPr>
        <w:t>Colleg</w:t>
      </w:r>
      <w:r w:rsidR="00911AEC" w:rsidRPr="00911AEC">
        <w:rPr>
          <w:b/>
          <w:bCs/>
        </w:rPr>
        <w:t>e-</w:t>
      </w:r>
      <w:r w:rsidR="00911AEC">
        <w:t xml:space="preserve"> Government Polytechnic</w:t>
      </w:r>
      <w:r>
        <w:t>,</w:t>
      </w:r>
      <w:r w:rsidR="00911AEC">
        <w:t xml:space="preserve"> </w:t>
      </w:r>
      <w:r>
        <w:t>Lucknow</w:t>
      </w:r>
    </w:p>
    <w:p w:rsidR="00BB03E1" w:rsidRPr="001616D4" w:rsidRDefault="00911AEC" w:rsidP="00BB03E1">
      <w:r>
        <w:t>Percentage (After 2</w:t>
      </w:r>
      <w:r w:rsidRPr="00911AEC">
        <w:rPr>
          <w:vertAlign w:val="superscript"/>
        </w:rPr>
        <w:t>nd</w:t>
      </w:r>
      <w:r>
        <w:t xml:space="preserve"> </w:t>
      </w:r>
      <w:proofErr w:type="gramStart"/>
      <w:r>
        <w:t>Year )</w:t>
      </w:r>
      <w:proofErr w:type="gramEnd"/>
      <w:r>
        <w:t>- 70.4</w:t>
      </w:r>
      <w:r w:rsidR="00BB03E1">
        <w:t>%</w:t>
      </w:r>
    </w:p>
    <w:p w:rsidR="00BB03E1" w:rsidRPr="00906BEE" w:rsidRDefault="00BB03E1" w:rsidP="00BB03E1">
      <w:pPr>
        <w:pStyle w:val="Heading5"/>
      </w:pPr>
      <w:r>
        <w:t>Intermediate (12</w:t>
      </w:r>
      <w:r w:rsidRPr="001616D4">
        <w:rPr>
          <w:vertAlign w:val="superscript"/>
        </w:rPr>
        <w:t>th</w:t>
      </w:r>
      <w:r>
        <w:t>)</w:t>
      </w:r>
      <w:r w:rsidRPr="00906BEE">
        <w:t xml:space="preserve"> • </w:t>
      </w:r>
      <w:r w:rsidR="00911AEC">
        <w:t>2015</w:t>
      </w:r>
      <w:r w:rsidRPr="00906BEE">
        <w:t xml:space="preserve"> • </w:t>
      </w:r>
      <w:r w:rsidRPr="001616D4">
        <w:rPr>
          <w:color w:val="000000" w:themeColor="text1"/>
        </w:rPr>
        <w:t>Uttar Pradesh (UP Board)</w:t>
      </w:r>
    </w:p>
    <w:p w:rsidR="00BB03E1" w:rsidRDefault="00911AEC" w:rsidP="00BB03E1">
      <w:r w:rsidRPr="00911AEC">
        <w:rPr>
          <w:b/>
          <w:bCs/>
        </w:rPr>
        <w:t>College-</w:t>
      </w:r>
      <w:r>
        <w:t xml:space="preserve"> </w:t>
      </w:r>
      <w:proofErr w:type="spellStart"/>
      <w:proofErr w:type="gramStart"/>
      <w:r>
        <w:t>Janta</w:t>
      </w:r>
      <w:proofErr w:type="spellEnd"/>
      <w:r>
        <w:t xml:space="preserve">  Inter</w:t>
      </w:r>
      <w:proofErr w:type="gramEnd"/>
      <w:r>
        <w:t xml:space="preserve"> College  </w:t>
      </w:r>
      <w:proofErr w:type="spellStart"/>
      <w:r>
        <w:t>Pipra</w:t>
      </w:r>
      <w:proofErr w:type="spellEnd"/>
      <w:r>
        <w:t xml:space="preserve">  </w:t>
      </w:r>
      <w:proofErr w:type="spellStart"/>
      <w:r>
        <w:t>Kachhar</w:t>
      </w:r>
      <w:proofErr w:type="spellEnd"/>
      <w:r>
        <w:t xml:space="preserve"> </w:t>
      </w:r>
      <w:proofErr w:type="spellStart"/>
      <w:r>
        <w:t>Rudrapur</w:t>
      </w:r>
      <w:proofErr w:type="spellEnd"/>
      <w:r>
        <w:t xml:space="preserve">, </w:t>
      </w:r>
      <w:proofErr w:type="spellStart"/>
      <w:r>
        <w:t>Deoria</w:t>
      </w:r>
      <w:proofErr w:type="spellEnd"/>
      <w:r>
        <w:t xml:space="preserve"> </w:t>
      </w:r>
    </w:p>
    <w:p w:rsidR="00BB03E1" w:rsidRDefault="00C90505" w:rsidP="00BB03E1">
      <w:r>
        <w:t>Percentage- 68.8</w:t>
      </w:r>
      <w:r w:rsidR="00BB03E1">
        <w:t>%</w:t>
      </w:r>
    </w:p>
    <w:p w:rsidR="00BB03E1" w:rsidRPr="00906BEE" w:rsidRDefault="00BB03E1" w:rsidP="00BB03E1">
      <w:pPr>
        <w:pStyle w:val="Heading5"/>
      </w:pPr>
      <w:r>
        <w:t>High School (10</w:t>
      </w:r>
      <w:r w:rsidRPr="001616D4">
        <w:rPr>
          <w:vertAlign w:val="superscript"/>
        </w:rPr>
        <w:t>th</w:t>
      </w:r>
      <w:r>
        <w:t>)</w:t>
      </w:r>
      <w:r w:rsidRPr="00906BEE">
        <w:t xml:space="preserve"> • </w:t>
      </w:r>
      <w:r w:rsidR="00911AEC">
        <w:t>2013</w:t>
      </w:r>
      <w:r w:rsidRPr="00906BEE">
        <w:t xml:space="preserve"> • </w:t>
      </w:r>
      <w:r w:rsidRPr="001616D4">
        <w:rPr>
          <w:color w:val="000000" w:themeColor="text1"/>
        </w:rPr>
        <w:t>Uttar Pradesh (UP Board)</w:t>
      </w:r>
    </w:p>
    <w:p w:rsidR="00BB03E1" w:rsidRDefault="00BB03E1" w:rsidP="00BB03E1">
      <w:r w:rsidRPr="00911AEC">
        <w:rPr>
          <w:b/>
          <w:bCs/>
        </w:rPr>
        <w:t>College-</w:t>
      </w:r>
      <w:r>
        <w:t xml:space="preserve"> </w:t>
      </w:r>
      <w:proofErr w:type="gramStart"/>
      <w:r>
        <w:t>Janta  I</w:t>
      </w:r>
      <w:r w:rsidR="00911AEC">
        <w:t>ntermediate</w:t>
      </w:r>
      <w:proofErr w:type="gramEnd"/>
      <w:r w:rsidR="00911AEC">
        <w:t xml:space="preserve"> College, </w:t>
      </w:r>
      <w:proofErr w:type="spellStart"/>
      <w:r w:rsidR="00911AEC">
        <w:t>Pipra</w:t>
      </w:r>
      <w:proofErr w:type="spellEnd"/>
      <w:r w:rsidR="00911AEC">
        <w:t xml:space="preserve"> </w:t>
      </w:r>
      <w:proofErr w:type="spellStart"/>
      <w:r w:rsidR="00911AEC">
        <w:t>Kach</w:t>
      </w:r>
      <w:r>
        <w:t>har</w:t>
      </w:r>
      <w:proofErr w:type="spellEnd"/>
      <w:r w:rsidR="00911AEC">
        <w:t xml:space="preserve"> </w:t>
      </w:r>
      <w:proofErr w:type="spellStart"/>
      <w:r w:rsidR="00911AEC">
        <w:t>Rudrapur</w:t>
      </w:r>
      <w:proofErr w:type="spellEnd"/>
      <w:r>
        <w:t xml:space="preserve"> </w:t>
      </w:r>
      <w:proofErr w:type="spellStart"/>
      <w:r>
        <w:t>Deoria</w:t>
      </w:r>
      <w:proofErr w:type="spellEnd"/>
    </w:p>
    <w:p w:rsidR="00BB03E1" w:rsidRPr="00906BEE" w:rsidRDefault="00C90505" w:rsidP="00BB03E1">
      <w:r>
        <w:t>Percentage- 78</w:t>
      </w:r>
      <w:r w:rsidR="00BB03E1">
        <w:t>.</w:t>
      </w:r>
      <w:r>
        <w:t>83</w:t>
      </w:r>
      <w:r w:rsidR="00BB03E1">
        <w:t>%</w:t>
      </w:r>
    </w:p>
    <w:p w:rsidR="006B7F69" w:rsidRDefault="009D5933">
      <w:pPr>
        <w:pStyle w:val="Heading1"/>
      </w:pPr>
      <w:r>
        <w:t>Skills &amp; Abilities</w:t>
      </w:r>
    </w:p>
    <w:p w:rsidR="00C90505" w:rsidRPr="00C90505" w:rsidRDefault="006B7F69" w:rsidP="00C90505">
      <w:pPr>
        <w:pStyle w:val="Heading5"/>
        <w:rPr>
          <w:color w:val="4D4D4D" w:themeColor="text2"/>
        </w:rPr>
      </w:pPr>
      <w:r>
        <w:t xml:space="preserve">• </w:t>
      </w:r>
      <w:r w:rsidR="00763D0B">
        <w:rPr>
          <w:color w:val="4D4D4D" w:themeColor="text2"/>
        </w:rPr>
        <w:t>MS Office Word, MS Office Excel</w:t>
      </w:r>
    </w:p>
    <w:p w:rsidR="00C90505" w:rsidRDefault="00C90505" w:rsidP="006B7F69">
      <w:pPr>
        <w:pStyle w:val="Heading5"/>
        <w:rPr>
          <w:rFonts w:asciiTheme="minorHAnsi" w:eastAsiaTheme="minorEastAsia" w:hAnsiTheme="minorHAnsi" w:cstheme="minorBidi"/>
          <w:color w:val="404040" w:themeColor="text1" w:themeTint="BF"/>
        </w:rPr>
      </w:pPr>
    </w:p>
    <w:p w:rsidR="006270A9" w:rsidRPr="006B7F69" w:rsidRDefault="00C90505" w:rsidP="006B7F69">
      <w:pPr>
        <w:pStyle w:val="Heading5"/>
        <w:rPr>
          <w:color w:val="4D4D4D" w:themeColor="text2"/>
        </w:rPr>
      </w:pPr>
      <w:r>
        <w:rPr>
          <w:color w:val="4D4D4D" w:themeColor="text2"/>
        </w:rPr>
        <w:t xml:space="preserve">•MS Office PowerPoint, MS Office Access </w:t>
      </w:r>
    </w:p>
    <w:p w:rsidR="006270A9" w:rsidRDefault="002240A5">
      <w:pPr>
        <w:pStyle w:val="Heading1"/>
      </w:pPr>
      <w:r>
        <w:t>Training/Certification</w:t>
      </w:r>
    </w:p>
    <w:p w:rsidR="006B7F69" w:rsidRPr="002240A5" w:rsidRDefault="006B7F69" w:rsidP="006B7F69">
      <w:pPr>
        <w:pStyle w:val="Heading1"/>
      </w:pPr>
      <w:r>
        <w:t xml:space="preserve"> </w:t>
      </w:r>
    </w:p>
    <w:p w:rsidR="006B7F69" w:rsidRDefault="002240A5" w:rsidP="002240A5">
      <w:pPr>
        <w:pStyle w:val="Heading1"/>
        <w:rPr>
          <w:b w:val="0"/>
          <w:color w:val="4D4D4D" w:themeColor="text2"/>
          <w:sz w:val="22"/>
          <w:szCs w:val="22"/>
        </w:rPr>
      </w:pPr>
      <w:r>
        <w:rPr>
          <w:b w:val="0"/>
          <w:color w:val="4D4D4D" w:themeColor="text2"/>
          <w:sz w:val="22"/>
          <w:szCs w:val="22"/>
        </w:rPr>
        <w:t>•</w:t>
      </w:r>
      <w:r w:rsidRPr="002240A5">
        <w:rPr>
          <w:b w:val="0"/>
          <w:color w:val="4D4D4D" w:themeColor="text2"/>
          <w:sz w:val="22"/>
          <w:szCs w:val="22"/>
        </w:rPr>
        <w:t>Four Week Summer Vocational Training From</w:t>
      </w:r>
      <w:r>
        <w:rPr>
          <w:b w:val="0"/>
          <w:color w:val="4D4D4D" w:themeColor="text2"/>
          <w:sz w:val="22"/>
          <w:szCs w:val="22"/>
        </w:rPr>
        <w:t xml:space="preserve"> </w:t>
      </w:r>
      <w:proofErr w:type="gramStart"/>
      <w:r w:rsidRPr="002240A5">
        <w:rPr>
          <w:bCs/>
          <w:color w:val="4D4D4D" w:themeColor="text2"/>
          <w:sz w:val="22"/>
          <w:szCs w:val="22"/>
        </w:rPr>
        <w:t>“ MECHANICAL</w:t>
      </w:r>
      <w:proofErr w:type="gramEnd"/>
      <w:r w:rsidRPr="002240A5">
        <w:rPr>
          <w:bCs/>
          <w:color w:val="4D4D4D" w:themeColor="text2"/>
          <w:sz w:val="22"/>
          <w:szCs w:val="22"/>
        </w:rPr>
        <w:t xml:space="preserve"> WORKSHOP,</w:t>
      </w:r>
      <w:r w:rsidR="00763D0B">
        <w:rPr>
          <w:bCs/>
          <w:color w:val="4D4D4D" w:themeColor="text2"/>
          <w:sz w:val="22"/>
          <w:szCs w:val="22"/>
        </w:rPr>
        <w:t xml:space="preserve"> </w:t>
      </w:r>
      <w:bookmarkStart w:id="0" w:name="_GoBack"/>
      <w:bookmarkEnd w:id="0"/>
      <w:r w:rsidRPr="002240A5">
        <w:rPr>
          <w:bCs/>
          <w:color w:val="4D4D4D" w:themeColor="text2"/>
          <w:sz w:val="22"/>
          <w:szCs w:val="22"/>
        </w:rPr>
        <w:t>N.E RAILWAY GORAKHPUR”</w:t>
      </w:r>
    </w:p>
    <w:p w:rsidR="002240A5" w:rsidRDefault="002240A5" w:rsidP="006B7F69">
      <w:pPr>
        <w:pStyle w:val="Heading1"/>
        <w:rPr>
          <w:b w:val="0"/>
          <w:color w:val="4D4D4D" w:themeColor="text2"/>
          <w:sz w:val="22"/>
          <w:szCs w:val="22"/>
        </w:rPr>
      </w:pPr>
    </w:p>
    <w:p w:rsidR="002240A5" w:rsidRPr="000E52DD" w:rsidRDefault="000E52DD" w:rsidP="002240A5">
      <w:pPr>
        <w:pStyle w:val="Heading1"/>
        <w:rPr>
          <w:bCs/>
          <w:color w:val="4D4D4D" w:themeColor="text2"/>
          <w:sz w:val="22"/>
          <w:szCs w:val="22"/>
        </w:rPr>
      </w:pPr>
      <w:r>
        <w:rPr>
          <w:b w:val="0"/>
          <w:color w:val="4D4D4D" w:themeColor="text2"/>
          <w:sz w:val="22"/>
          <w:szCs w:val="22"/>
        </w:rPr>
        <w:t xml:space="preserve">•  Four Week Training from </w:t>
      </w:r>
      <w:r w:rsidRPr="000E52DD">
        <w:rPr>
          <w:bCs/>
          <w:color w:val="4D4D4D" w:themeColor="text2"/>
          <w:sz w:val="22"/>
          <w:szCs w:val="22"/>
        </w:rPr>
        <w:t>“UPSRTC LUCKMOW”</w:t>
      </w:r>
    </w:p>
    <w:p w:rsidR="002240A5" w:rsidRPr="000E52DD" w:rsidRDefault="002240A5" w:rsidP="006B7F69">
      <w:pPr>
        <w:pStyle w:val="Heading1"/>
        <w:rPr>
          <w:bCs/>
          <w:color w:val="4D4D4D" w:themeColor="text2"/>
          <w:sz w:val="22"/>
          <w:szCs w:val="22"/>
        </w:rPr>
      </w:pPr>
    </w:p>
    <w:p w:rsidR="006B7F69" w:rsidRDefault="006B7F69" w:rsidP="006B7F69">
      <w:pPr>
        <w:pStyle w:val="Heading1"/>
      </w:pPr>
    </w:p>
    <w:p w:rsidR="006B7F69" w:rsidRDefault="000E52DD" w:rsidP="006B7F69">
      <w:pPr>
        <w:pStyle w:val="Heading1"/>
      </w:pPr>
      <w:r>
        <w:t>CERTIFICATE</w:t>
      </w:r>
    </w:p>
    <w:p w:rsidR="006B7F69" w:rsidRDefault="000E52DD" w:rsidP="006B7F69">
      <w:pPr>
        <w:pStyle w:val="ListBullet"/>
        <w:numPr>
          <w:ilvl w:val="0"/>
          <w:numId w:val="0"/>
        </w:numPr>
        <w:ind w:left="216" w:hanging="216"/>
      </w:pPr>
      <w:r>
        <w:t>• National Institute of Electronics and Informat</w:t>
      </w:r>
      <w:r w:rsidR="00763D0B">
        <w:t xml:space="preserve">ion Technology, </w:t>
      </w:r>
      <w:proofErr w:type="gramStart"/>
      <w:r w:rsidR="00763D0B">
        <w:t>Gorakhpur(</w:t>
      </w:r>
      <w:proofErr w:type="gramEnd"/>
      <w:r w:rsidR="00763D0B">
        <w:t>AUTO CAD</w:t>
      </w:r>
      <w:r>
        <w:t>)</w:t>
      </w:r>
    </w:p>
    <w:p w:rsidR="006B7F69" w:rsidRDefault="006B7F69" w:rsidP="006B7F69">
      <w:pPr>
        <w:pStyle w:val="ListBullet"/>
        <w:numPr>
          <w:ilvl w:val="0"/>
          <w:numId w:val="0"/>
        </w:numPr>
        <w:ind w:left="216" w:hanging="216"/>
      </w:pPr>
    </w:p>
    <w:p w:rsidR="006B7F69" w:rsidRDefault="000E52DD" w:rsidP="006B7F69">
      <w:pPr>
        <w:pStyle w:val="ListBullet"/>
        <w:numPr>
          <w:ilvl w:val="0"/>
          <w:numId w:val="0"/>
        </w:numPr>
        <w:ind w:left="216" w:hanging="216"/>
      </w:pPr>
      <w:r>
        <w:t xml:space="preserve"> • IT Smart (APLL Certified).</w:t>
      </w:r>
    </w:p>
    <w:p w:rsidR="006B7F69" w:rsidRDefault="006B7F69" w:rsidP="006B7F69">
      <w:pPr>
        <w:pStyle w:val="ListBullet"/>
        <w:numPr>
          <w:ilvl w:val="0"/>
          <w:numId w:val="0"/>
        </w:numPr>
        <w:ind w:left="216" w:hanging="216"/>
      </w:pPr>
    </w:p>
    <w:p w:rsidR="006B7F69" w:rsidRDefault="006B7F69" w:rsidP="000C6DC1">
      <w:pPr>
        <w:pStyle w:val="Heading1"/>
      </w:pPr>
      <w:r>
        <w:lastRenderedPageBreak/>
        <w:t>Personal Deatails</w:t>
      </w:r>
    </w:p>
    <w:p w:rsidR="000C6DC1" w:rsidRDefault="000C6DC1" w:rsidP="000C6DC1">
      <w:pPr>
        <w:pStyle w:val="Heading1"/>
      </w:pPr>
    </w:p>
    <w:p w:rsidR="000C6DC1" w:rsidRDefault="000E52DD" w:rsidP="00D65C80">
      <w:pPr>
        <w:pStyle w:val="ListBullet"/>
        <w:numPr>
          <w:ilvl w:val="0"/>
          <w:numId w:val="0"/>
        </w:numPr>
        <w:ind w:left="216"/>
      </w:pPr>
      <w:proofErr w:type="gramStart"/>
      <w:r>
        <w:t>Name:-</w:t>
      </w:r>
      <w:proofErr w:type="gramEnd"/>
      <w:r>
        <w:t xml:space="preserve">  Atul </w:t>
      </w:r>
      <w:proofErr w:type="spellStart"/>
      <w:r>
        <w:t>Prajapati</w:t>
      </w:r>
      <w:proofErr w:type="spellEnd"/>
    </w:p>
    <w:p w:rsidR="000C6DC1" w:rsidRDefault="000E52DD" w:rsidP="00D65C80">
      <w:pPr>
        <w:pStyle w:val="ListBullet"/>
        <w:numPr>
          <w:ilvl w:val="0"/>
          <w:numId w:val="0"/>
        </w:numPr>
        <w:ind w:left="216"/>
      </w:pPr>
      <w:proofErr w:type="gramStart"/>
      <w:r>
        <w:t>D.O.B:-</w:t>
      </w:r>
      <w:proofErr w:type="gramEnd"/>
      <w:r>
        <w:t xml:space="preserve"> 05 July 1998</w:t>
      </w:r>
    </w:p>
    <w:p w:rsidR="000C6DC1" w:rsidRDefault="000C6DC1" w:rsidP="00D65C80">
      <w:pPr>
        <w:pStyle w:val="ListBullet"/>
        <w:numPr>
          <w:ilvl w:val="0"/>
          <w:numId w:val="0"/>
        </w:numPr>
        <w:ind w:left="216"/>
      </w:pPr>
      <w:r>
        <w:t>F</w:t>
      </w:r>
      <w:r w:rsidR="000E52DD">
        <w:t xml:space="preserve">ather </w:t>
      </w:r>
      <w:proofErr w:type="gramStart"/>
      <w:r w:rsidR="000E52DD">
        <w:t>Name:-</w:t>
      </w:r>
      <w:proofErr w:type="gramEnd"/>
      <w:r w:rsidR="000E52DD">
        <w:t xml:space="preserve"> </w:t>
      </w:r>
      <w:proofErr w:type="spellStart"/>
      <w:r w:rsidR="000E52DD">
        <w:t>Byasmuni</w:t>
      </w:r>
      <w:proofErr w:type="spellEnd"/>
      <w:r w:rsidR="000E52DD">
        <w:t xml:space="preserve"> </w:t>
      </w:r>
      <w:proofErr w:type="spellStart"/>
      <w:r w:rsidR="000E52DD">
        <w:t>Prajapati</w:t>
      </w:r>
      <w:proofErr w:type="spellEnd"/>
    </w:p>
    <w:p w:rsidR="000C6DC1" w:rsidRDefault="000E52DD" w:rsidP="00D65C80">
      <w:pPr>
        <w:pStyle w:val="ListBullet"/>
        <w:numPr>
          <w:ilvl w:val="0"/>
          <w:numId w:val="0"/>
        </w:numPr>
        <w:ind w:left="216"/>
      </w:pPr>
      <w:r>
        <w:t xml:space="preserve">Mother </w:t>
      </w:r>
      <w:proofErr w:type="gramStart"/>
      <w:r>
        <w:t>Name:-</w:t>
      </w:r>
      <w:proofErr w:type="gramEnd"/>
      <w:r>
        <w:t xml:space="preserve">  </w:t>
      </w:r>
      <w:r w:rsidR="000C6DC1">
        <w:t xml:space="preserve"> </w:t>
      </w:r>
      <w:proofErr w:type="spellStart"/>
      <w:r>
        <w:t>Draupadi</w:t>
      </w:r>
      <w:proofErr w:type="spellEnd"/>
      <w:r>
        <w:t xml:space="preserve"> </w:t>
      </w:r>
      <w:r w:rsidR="000C6DC1">
        <w:t>Devi</w:t>
      </w:r>
    </w:p>
    <w:p w:rsidR="000C6DC1" w:rsidRDefault="000C6DC1" w:rsidP="00D65C80">
      <w:pPr>
        <w:pStyle w:val="ListBullet"/>
        <w:numPr>
          <w:ilvl w:val="0"/>
          <w:numId w:val="0"/>
        </w:numPr>
        <w:ind w:left="216"/>
      </w:pPr>
      <w:r>
        <w:t>Language:- Hindi , English</w:t>
      </w:r>
    </w:p>
    <w:p w:rsidR="000C6DC1" w:rsidRDefault="000C6DC1" w:rsidP="00D65C80">
      <w:pPr>
        <w:pStyle w:val="ListBullet"/>
        <w:numPr>
          <w:ilvl w:val="0"/>
          <w:numId w:val="0"/>
        </w:numPr>
        <w:ind w:left="216"/>
      </w:pPr>
      <w:r>
        <w:t>Nationality:-  Indian</w:t>
      </w:r>
    </w:p>
    <w:p w:rsidR="000C6DC1" w:rsidRDefault="000C6DC1" w:rsidP="00D65C80">
      <w:pPr>
        <w:pStyle w:val="ListBullet"/>
        <w:numPr>
          <w:ilvl w:val="0"/>
          <w:numId w:val="0"/>
        </w:numPr>
        <w:ind w:left="216"/>
      </w:pPr>
      <w:r>
        <w:t>INTERESTS:-</w:t>
      </w:r>
    </w:p>
    <w:p w:rsidR="000C6DC1" w:rsidRDefault="000E52DD" w:rsidP="00D65C80">
      <w:pPr>
        <w:pStyle w:val="ListBullet"/>
        <w:numPr>
          <w:ilvl w:val="0"/>
          <w:numId w:val="0"/>
        </w:numPr>
        <w:ind w:left="216"/>
      </w:pPr>
      <w:r>
        <w:t>•</w:t>
      </w:r>
      <w:r>
        <w:tab/>
        <w:t>Chess Game.</w:t>
      </w:r>
    </w:p>
    <w:p w:rsidR="000C6DC1" w:rsidRDefault="000C6DC1" w:rsidP="00D65C80">
      <w:pPr>
        <w:pStyle w:val="ListBullet"/>
        <w:numPr>
          <w:ilvl w:val="0"/>
          <w:numId w:val="0"/>
        </w:numPr>
        <w:ind w:left="216"/>
      </w:pPr>
      <w:r>
        <w:t>•</w:t>
      </w:r>
      <w:r>
        <w:tab/>
        <w:t xml:space="preserve">Playing and </w:t>
      </w:r>
      <w:proofErr w:type="gramStart"/>
      <w:r>
        <w:t>Watching  Cricket</w:t>
      </w:r>
      <w:proofErr w:type="gramEnd"/>
    </w:p>
    <w:p w:rsidR="000C6DC1" w:rsidRDefault="000C6DC1" w:rsidP="00D65C80">
      <w:pPr>
        <w:pStyle w:val="ListBullet"/>
        <w:numPr>
          <w:ilvl w:val="0"/>
          <w:numId w:val="0"/>
        </w:numPr>
        <w:ind w:left="216"/>
      </w:pPr>
      <w:proofErr w:type="gramStart"/>
      <w:r>
        <w:t xml:space="preserve">Permanent  </w:t>
      </w:r>
      <w:r w:rsidR="00D96DA5" w:rsidRPr="00D96DA5">
        <w:t>Address</w:t>
      </w:r>
      <w:proofErr w:type="gramEnd"/>
      <w:r w:rsidR="00D96DA5" w:rsidRPr="00D96DA5">
        <w:t xml:space="preserve">- </w:t>
      </w:r>
      <w:proofErr w:type="spellStart"/>
      <w:r w:rsidR="00D96DA5" w:rsidRPr="00D96DA5">
        <w:t>Vill</w:t>
      </w:r>
      <w:proofErr w:type="spellEnd"/>
      <w:r w:rsidR="00D96DA5" w:rsidRPr="00D96DA5">
        <w:t xml:space="preserve">- </w:t>
      </w:r>
      <w:proofErr w:type="spellStart"/>
      <w:r w:rsidR="00D96DA5" w:rsidRPr="00D96DA5">
        <w:t>Jairamko</w:t>
      </w:r>
      <w:proofErr w:type="spellEnd"/>
      <w:r w:rsidR="00D96DA5" w:rsidRPr="00D96DA5">
        <w:t xml:space="preserve">  Post-</w:t>
      </w:r>
      <w:proofErr w:type="spellStart"/>
      <w:r w:rsidR="00D96DA5" w:rsidRPr="00D96DA5">
        <w:t>Shadana</w:t>
      </w:r>
      <w:proofErr w:type="spellEnd"/>
      <w:r w:rsidR="00D96DA5" w:rsidRPr="00D96DA5">
        <w:t xml:space="preserve">  </w:t>
      </w:r>
      <w:proofErr w:type="spellStart"/>
      <w:r w:rsidR="00D96DA5" w:rsidRPr="00D96DA5">
        <w:t>Distt</w:t>
      </w:r>
      <w:proofErr w:type="spellEnd"/>
      <w:r w:rsidR="00D96DA5" w:rsidRPr="00D96DA5">
        <w:t xml:space="preserve">-Gorakhpur  </w:t>
      </w:r>
    </w:p>
    <w:p w:rsidR="000C6DC1" w:rsidRDefault="000C6DC1" w:rsidP="00D65C80">
      <w:pPr>
        <w:pStyle w:val="ListBullet"/>
        <w:numPr>
          <w:ilvl w:val="0"/>
          <w:numId w:val="0"/>
        </w:numPr>
        <w:ind w:left="216"/>
      </w:pPr>
      <w:proofErr w:type="spellStart"/>
      <w:proofErr w:type="gramStart"/>
      <w:r>
        <w:t>Pincode</w:t>
      </w:r>
      <w:proofErr w:type="spellEnd"/>
      <w:r>
        <w:t>:-</w:t>
      </w:r>
      <w:proofErr w:type="gramEnd"/>
      <w:r w:rsidR="00D96DA5">
        <w:t xml:space="preserve"> 273405</w:t>
      </w:r>
      <w:r w:rsidR="00211014">
        <w:t xml:space="preserve"> </w:t>
      </w:r>
    </w:p>
    <w:p w:rsidR="000C6DC1" w:rsidRDefault="000C6DC1" w:rsidP="000C6DC1">
      <w:pPr>
        <w:pStyle w:val="ListBullet"/>
        <w:numPr>
          <w:ilvl w:val="0"/>
          <w:numId w:val="0"/>
        </w:numPr>
        <w:ind w:left="216"/>
      </w:pPr>
    </w:p>
    <w:p w:rsidR="000C6DC1" w:rsidRDefault="000C6DC1" w:rsidP="00D65C80">
      <w:pPr>
        <w:pStyle w:val="ListBullet"/>
        <w:numPr>
          <w:ilvl w:val="0"/>
          <w:numId w:val="0"/>
        </w:numPr>
        <w:ind w:left="216"/>
      </w:pPr>
      <w:r>
        <w:t>I here declare that the information given above is correct to the best of my knowledge</w:t>
      </w:r>
    </w:p>
    <w:p w:rsidR="000C6DC1" w:rsidRDefault="000C6DC1" w:rsidP="000C6DC1">
      <w:pPr>
        <w:pStyle w:val="ListBullet"/>
        <w:numPr>
          <w:ilvl w:val="0"/>
          <w:numId w:val="0"/>
        </w:numPr>
        <w:ind w:left="216"/>
      </w:pPr>
    </w:p>
    <w:p w:rsidR="000C6DC1" w:rsidRDefault="000C6DC1" w:rsidP="00D65C80">
      <w:pPr>
        <w:pStyle w:val="ListBullet"/>
        <w:numPr>
          <w:ilvl w:val="0"/>
          <w:numId w:val="0"/>
        </w:numPr>
        <w:ind w:left="216"/>
      </w:pPr>
    </w:p>
    <w:p w:rsidR="000C6DC1" w:rsidRDefault="00D96DA5" w:rsidP="000C6DC1">
      <w:pPr>
        <w:pStyle w:val="ListBullet"/>
        <w:numPr>
          <w:ilvl w:val="0"/>
          <w:numId w:val="0"/>
        </w:numPr>
        <w:ind w:left="216"/>
      </w:pPr>
      <w:r>
        <w:t xml:space="preserve"> Date:-</w:t>
      </w:r>
    </w:p>
    <w:p w:rsidR="006B7F69" w:rsidRDefault="000C6DC1" w:rsidP="000C6DC1">
      <w:pPr>
        <w:pStyle w:val="ListBullet"/>
        <w:numPr>
          <w:ilvl w:val="0"/>
          <w:numId w:val="0"/>
        </w:numPr>
        <w:ind w:left="216" w:hanging="216"/>
      </w:pPr>
      <w:r>
        <w:t xml:space="preserve">     </w:t>
      </w:r>
      <w:proofErr w:type="gramStart"/>
      <w:r>
        <w:t>Place:-</w:t>
      </w:r>
      <w:proofErr w:type="gramEnd"/>
      <w:r>
        <w:t xml:space="preserve">Lucknow                                                                               </w:t>
      </w:r>
      <w:r w:rsidR="00D96DA5">
        <w:t xml:space="preserve">               (Atul </w:t>
      </w:r>
      <w:proofErr w:type="spellStart"/>
      <w:r w:rsidR="00D96DA5">
        <w:t>Prajapati</w:t>
      </w:r>
      <w:proofErr w:type="spellEnd"/>
      <w:r>
        <w:t>)</w:t>
      </w:r>
    </w:p>
    <w:p w:rsidR="006B7F69" w:rsidRDefault="006B7F69" w:rsidP="006B7F69">
      <w:pPr>
        <w:pStyle w:val="ListBullet"/>
        <w:numPr>
          <w:ilvl w:val="0"/>
          <w:numId w:val="0"/>
        </w:numPr>
        <w:ind w:left="216" w:hanging="216"/>
      </w:pPr>
    </w:p>
    <w:p w:rsidR="006B7F69" w:rsidRDefault="006B7F69" w:rsidP="006B7F69">
      <w:pPr>
        <w:pStyle w:val="ListBullet"/>
        <w:numPr>
          <w:ilvl w:val="0"/>
          <w:numId w:val="0"/>
        </w:numPr>
        <w:ind w:left="216" w:hanging="216"/>
      </w:pPr>
    </w:p>
    <w:p w:rsidR="006B7F69" w:rsidRDefault="006B7F69" w:rsidP="006B7F69">
      <w:pPr>
        <w:pStyle w:val="ListBullet"/>
        <w:numPr>
          <w:ilvl w:val="0"/>
          <w:numId w:val="0"/>
        </w:numPr>
        <w:ind w:left="216" w:hanging="216"/>
      </w:pPr>
    </w:p>
    <w:p w:rsidR="006B7F69" w:rsidRPr="001B29CF" w:rsidRDefault="006B7F69" w:rsidP="006B7F69">
      <w:pPr>
        <w:pStyle w:val="ListBullet"/>
        <w:numPr>
          <w:ilvl w:val="0"/>
          <w:numId w:val="0"/>
        </w:numPr>
        <w:ind w:left="216" w:hanging="216"/>
      </w:pPr>
    </w:p>
    <w:sectPr w:rsidR="006B7F69" w:rsidRPr="001B29CF" w:rsidSect="00617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023" w:rsidRDefault="00781023">
      <w:pPr>
        <w:spacing w:after="0"/>
      </w:pPr>
      <w:r>
        <w:separator/>
      </w:r>
    </w:p>
  </w:endnote>
  <w:endnote w:type="continuationSeparator" w:id="0">
    <w:p w:rsidR="00781023" w:rsidRDefault="007810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Mincho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80" w:rsidRDefault="00D65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D0B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80" w:rsidRDefault="00D65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023" w:rsidRDefault="00781023">
      <w:pPr>
        <w:spacing w:after="0"/>
      </w:pPr>
      <w:r>
        <w:separator/>
      </w:r>
    </w:p>
  </w:footnote>
  <w:footnote w:type="continuationSeparator" w:id="0">
    <w:p w:rsidR="00781023" w:rsidRDefault="007810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80" w:rsidRDefault="00D65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80" w:rsidRDefault="00D65C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80" w:rsidRDefault="00D65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E6"/>
    <w:rsid w:val="000A4F59"/>
    <w:rsid w:val="000B6626"/>
    <w:rsid w:val="000C6DC1"/>
    <w:rsid w:val="000E52DD"/>
    <w:rsid w:val="00141A4C"/>
    <w:rsid w:val="001B29CF"/>
    <w:rsid w:val="00211014"/>
    <w:rsid w:val="002240A5"/>
    <w:rsid w:val="0028220F"/>
    <w:rsid w:val="002865D1"/>
    <w:rsid w:val="00334EA7"/>
    <w:rsid w:val="00356C14"/>
    <w:rsid w:val="00500D4E"/>
    <w:rsid w:val="00617B26"/>
    <w:rsid w:val="006270A9"/>
    <w:rsid w:val="00675956"/>
    <w:rsid w:val="00681034"/>
    <w:rsid w:val="006B7F69"/>
    <w:rsid w:val="00742AB9"/>
    <w:rsid w:val="00763D0B"/>
    <w:rsid w:val="00781023"/>
    <w:rsid w:val="007E5AE0"/>
    <w:rsid w:val="00816216"/>
    <w:rsid w:val="0087734B"/>
    <w:rsid w:val="00911AEC"/>
    <w:rsid w:val="0091642A"/>
    <w:rsid w:val="009D5933"/>
    <w:rsid w:val="00BB03E1"/>
    <w:rsid w:val="00BD768D"/>
    <w:rsid w:val="00C61F8E"/>
    <w:rsid w:val="00C90505"/>
    <w:rsid w:val="00D65C80"/>
    <w:rsid w:val="00D96DA5"/>
    <w:rsid w:val="00E4083E"/>
    <w:rsid w:val="00E40E94"/>
    <w:rsid w:val="00E83E4B"/>
    <w:rsid w:val="00EA4AE6"/>
    <w:rsid w:val="00E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B8067"/>
  <w15:chartTrackingRefBased/>
  <w15:docId w15:val="{0D49B6FE-B798-4B10-BCEE-B7E8DB6E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3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03E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A7B88" w:themeColor="accent1" w:themeShade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3E1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B03E1"/>
    <w:rPr>
      <w:rFonts w:asciiTheme="majorHAnsi" w:eastAsiaTheme="majorEastAsia" w:hAnsiTheme="majorHAnsi" w:cstheme="majorBidi"/>
      <w:color w:val="2A7B88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76AD95B54C47FE9FF90AB26AB30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BC6ED-E51A-4DCF-9324-257E77FBBD3C}"/>
      </w:docPartPr>
      <w:docPartBody>
        <w:p w:rsidR="00BF4863" w:rsidRDefault="009C6820">
          <w:pPr>
            <w:pStyle w:val="F376AD95B54C47FE9FF90AB26AB30C09"/>
          </w:pPr>
          <w:r>
            <w:t>Objective</w:t>
          </w:r>
        </w:p>
      </w:docPartBody>
    </w:docPart>
    <w:docPart>
      <w:docPartPr>
        <w:name w:val="93FA184A35E9493EBFB73E7B1DF07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4833C-E2CB-4493-A774-27B0338AC580}"/>
      </w:docPartPr>
      <w:docPartBody>
        <w:p w:rsidR="00BF4863" w:rsidRDefault="009C6820">
          <w:pPr>
            <w:pStyle w:val="93FA184A35E9493EBFB73E7B1DF07182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Mincho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E1"/>
    <w:rsid w:val="00170293"/>
    <w:rsid w:val="005106E1"/>
    <w:rsid w:val="00821FAE"/>
    <w:rsid w:val="009C6820"/>
    <w:rsid w:val="00BF4863"/>
    <w:rsid w:val="00C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5A4DEBD48541F387F57831CAF9DCC5">
    <w:name w:val="435A4DEBD48541F387F57831CAF9DCC5"/>
  </w:style>
  <w:style w:type="paragraph" w:customStyle="1" w:styleId="7CE91780022C4891B6D2374BFA89AA03">
    <w:name w:val="7CE91780022C4891B6D2374BFA89AA03"/>
  </w:style>
  <w:style w:type="paragraph" w:customStyle="1" w:styleId="C4912DD9F04B480D87D1B3B266554EBF">
    <w:name w:val="C4912DD9F04B480D87D1B3B266554EBF"/>
  </w:style>
  <w:style w:type="paragraph" w:customStyle="1" w:styleId="BA20A49BD472463D96A9FCEDDCA9D940">
    <w:name w:val="BA20A49BD472463D96A9FCEDDCA9D940"/>
  </w:style>
  <w:style w:type="paragraph" w:customStyle="1" w:styleId="F376AD95B54C47FE9FF90AB26AB30C09">
    <w:name w:val="F376AD95B54C47FE9FF90AB26AB30C09"/>
  </w:style>
  <w:style w:type="paragraph" w:customStyle="1" w:styleId="B8536F73CDC74C178AC991B7B40800C1">
    <w:name w:val="B8536F73CDC74C178AC991B7B40800C1"/>
  </w:style>
  <w:style w:type="paragraph" w:customStyle="1" w:styleId="93FA184A35E9493EBFB73E7B1DF07182">
    <w:name w:val="93FA184A35E9493EBFB73E7B1DF07182"/>
  </w:style>
  <w:style w:type="paragraph" w:customStyle="1" w:styleId="D3047093B27A4998B7FB4EBAE9721696">
    <w:name w:val="D3047093B27A4998B7FB4EBAE9721696"/>
  </w:style>
  <w:style w:type="paragraph" w:customStyle="1" w:styleId="A7FC298BE0194F03B7FC5983176F2AA8">
    <w:name w:val="A7FC298BE0194F03B7FC5983176F2AA8"/>
  </w:style>
  <w:style w:type="paragraph" w:customStyle="1" w:styleId="08F0E9F29DDD4F2DAC6D049B79C10342">
    <w:name w:val="08F0E9F29DDD4F2DAC6D049B79C10342"/>
  </w:style>
  <w:style w:type="paragraph" w:customStyle="1" w:styleId="5CA463FEEDDB4FABB2B539D8545647C6">
    <w:name w:val="5CA463FEEDDB4FABB2B539D8545647C6"/>
  </w:style>
  <w:style w:type="paragraph" w:customStyle="1" w:styleId="CE9FACF12F264364A999328179657BE5">
    <w:name w:val="CE9FACF12F264364A999328179657BE5"/>
  </w:style>
  <w:style w:type="paragraph" w:customStyle="1" w:styleId="749508995C29436B97BE3C2BF299B6E1">
    <w:name w:val="749508995C29436B97BE3C2BF299B6E1"/>
  </w:style>
  <w:style w:type="paragraph" w:customStyle="1" w:styleId="F6DE9BEEA51E4206859C2ECA260FCA47">
    <w:name w:val="F6DE9BEEA51E4206859C2ECA260FCA47"/>
  </w:style>
  <w:style w:type="paragraph" w:customStyle="1" w:styleId="F0DA1792D6F4495882F73C74933AFAB0">
    <w:name w:val="F0DA1792D6F4495882F73C74933AFAB0"/>
  </w:style>
  <w:style w:type="paragraph" w:customStyle="1" w:styleId="01A9400A5FCF4BB9A2AD9206B8363A0E">
    <w:name w:val="01A9400A5FCF4BB9A2AD9206B8363A0E"/>
  </w:style>
  <w:style w:type="paragraph" w:customStyle="1" w:styleId="290EC25A949A4ED5A36BC2AD15914724">
    <w:name w:val="290EC25A949A4ED5A36BC2AD15914724"/>
  </w:style>
  <w:style w:type="paragraph" w:customStyle="1" w:styleId="A7A55383AEFC4D93AACA3BA930EE5F91">
    <w:name w:val="A7A55383AEFC4D93AACA3BA930EE5F91"/>
  </w:style>
  <w:style w:type="paragraph" w:customStyle="1" w:styleId="BEF081C049294EDAA6B54C3422E2D8FE">
    <w:name w:val="BEF081C049294EDAA6B54C3422E2D8FE"/>
  </w:style>
  <w:style w:type="paragraph" w:customStyle="1" w:styleId="F2F000CCACCF4116B97E3E7C3B174412">
    <w:name w:val="F2F000CCACCF4116B97E3E7C3B174412"/>
  </w:style>
  <w:style w:type="paragraph" w:customStyle="1" w:styleId="FA2407983F3245159583C6A1E3A79E12">
    <w:name w:val="FA2407983F3245159583C6A1E3A79E12"/>
  </w:style>
  <w:style w:type="paragraph" w:customStyle="1" w:styleId="0F042AC323E74617A45E6B71A72D3AA3">
    <w:name w:val="0F042AC323E74617A45E6B71A72D3AA3"/>
  </w:style>
  <w:style w:type="paragraph" w:customStyle="1" w:styleId="414CCDC95A964D5F81E00674455A7A44">
    <w:name w:val="414CCDC95A964D5F81E00674455A7A44"/>
  </w:style>
  <w:style w:type="paragraph" w:customStyle="1" w:styleId="AF5EFD6D9111447AB4244C62CDBF5187">
    <w:name w:val="AF5EFD6D9111447AB4244C62CDBF5187"/>
  </w:style>
  <w:style w:type="paragraph" w:customStyle="1" w:styleId="EE42BC4FB99D42C3B28B4029496E971D">
    <w:name w:val="EE42BC4FB99D42C3B28B4029496E971D"/>
  </w:style>
  <w:style w:type="paragraph" w:customStyle="1" w:styleId="7C6201E79D3945C5A2B56957F9C5C164">
    <w:name w:val="7C6201E79D3945C5A2B56957F9C5C164"/>
  </w:style>
  <w:style w:type="paragraph" w:customStyle="1" w:styleId="58BAC47838C84B789D176A4729645FC4">
    <w:name w:val="58BAC47838C84B789D176A4729645FC4"/>
  </w:style>
  <w:style w:type="paragraph" w:customStyle="1" w:styleId="DC811D1E6D11493687ABD8399B19B2EB">
    <w:name w:val="DC811D1E6D11493687ABD8399B19B2EB"/>
  </w:style>
  <w:style w:type="paragraph" w:customStyle="1" w:styleId="A8A67D02802C4059A8993B14B4E5A3F7">
    <w:name w:val="A8A67D02802C4059A8993B14B4E5A3F7"/>
  </w:style>
  <w:style w:type="paragraph" w:customStyle="1" w:styleId="38A6B536CE024109A50BA85C3376E9FD">
    <w:name w:val="38A6B536CE024109A50BA85C3376E9FD"/>
  </w:style>
  <w:style w:type="paragraph" w:customStyle="1" w:styleId="6AFC4502ED804CA0855AF14E2BC3F652">
    <w:name w:val="6AFC4502ED804CA0855AF14E2BC3F652"/>
  </w:style>
  <w:style w:type="paragraph" w:customStyle="1" w:styleId="4A7AC94A44A34DB48BAD5A4F7DC4DA7B">
    <w:name w:val="4A7AC94A44A34DB48BAD5A4F7DC4DA7B"/>
  </w:style>
  <w:style w:type="paragraph" w:customStyle="1" w:styleId="A724AE442F77426A8F324B9E4CF3C39C">
    <w:name w:val="A724AE442F77426A8F324B9E4CF3C39C"/>
  </w:style>
  <w:style w:type="paragraph" w:customStyle="1" w:styleId="8ECDD462187C42CA82AC7334E0F265ED">
    <w:name w:val="8ECDD462187C42CA82AC7334E0F265ED"/>
    <w:rsid w:val="005106E1"/>
  </w:style>
  <w:style w:type="paragraph" w:customStyle="1" w:styleId="5A1239A62D98494CA3F0DCB3D8A0D316">
    <w:name w:val="5A1239A62D98494CA3F0DCB3D8A0D316"/>
    <w:rsid w:val="005106E1"/>
  </w:style>
  <w:style w:type="paragraph" w:customStyle="1" w:styleId="487D1D443EB7423297DBA2DC050558C9">
    <w:name w:val="487D1D443EB7423297DBA2DC050558C9"/>
    <w:rsid w:val="005106E1"/>
  </w:style>
  <w:style w:type="paragraph" w:customStyle="1" w:styleId="B23B0E722F3D475F8DBC015D913E3513">
    <w:name w:val="B23B0E722F3D475F8DBC015D913E3513"/>
    <w:rsid w:val="005106E1"/>
  </w:style>
  <w:style w:type="paragraph" w:customStyle="1" w:styleId="97F69EDED80D440CA0E227E7BB9903A1">
    <w:name w:val="97F69EDED80D440CA0E227E7BB9903A1"/>
    <w:rsid w:val="005106E1"/>
  </w:style>
  <w:style w:type="paragraph" w:customStyle="1" w:styleId="D0F34BDBE6E64EC3A93332E5B139C20C">
    <w:name w:val="D0F34BDBE6E64EC3A93332E5B139C20C"/>
    <w:rsid w:val="005106E1"/>
  </w:style>
  <w:style w:type="paragraph" w:customStyle="1" w:styleId="D8AB9BC45E404A12B217E2136C93EB4F">
    <w:name w:val="D8AB9BC45E404A12B217E2136C93EB4F"/>
    <w:rsid w:val="005106E1"/>
  </w:style>
  <w:style w:type="paragraph" w:customStyle="1" w:styleId="67C8DA6DEA354F1A8B311D8A17C80693">
    <w:name w:val="67C8DA6DEA354F1A8B311D8A17C80693"/>
    <w:rsid w:val="005106E1"/>
  </w:style>
  <w:style w:type="paragraph" w:customStyle="1" w:styleId="95327620071D4802941BA191998ADE07">
    <w:name w:val="95327620071D4802941BA191998ADE07"/>
    <w:rsid w:val="00510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847C6-9C9E-4229-BBD6-BB693740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</dc:creator>
  <cp:keywords/>
  <cp:lastModifiedBy>Janamejay Pandey</cp:lastModifiedBy>
  <cp:revision>3</cp:revision>
  <dcterms:created xsi:type="dcterms:W3CDTF">2019-01-22T16:51:00Z</dcterms:created>
  <dcterms:modified xsi:type="dcterms:W3CDTF">2019-01-22T17:08:00Z</dcterms:modified>
  <cp:version/>
</cp:coreProperties>
</file>