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490682822"/>
        <w:placeholder>
          <w:docPart w:val="CC76CEF4AC4F4E5EB4E544727D67B6F1"/>
        </w:placeholder>
        <w:date w:fullDate="2025-08-13T00:00:00Z">
          <w:dateFormat w:val="M/d/yyyy"/>
          <w:lid w:val="en-US"/>
          <w:storeMappedDataAs w:val="dateTime"/>
          <w:calendar w:val="gregorian"/>
        </w:date>
      </w:sdtPr>
      <w:sdtContent>
        <w:p w14:paraId="08EF7725" w14:textId="47309E7B" w:rsidR="003E1B89" w:rsidRDefault="007B00EB">
          <w:r>
            <w:t>8/13/2025</w:t>
          </w:r>
        </w:p>
      </w:sdtContent>
    </w:sdt>
    <w:p w14:paraId="65BA82E8" w14:textId="37B1E10E" w:rsidR="003E1B89" w:rsidRDefault="007B00EB" w:rsidP="003E1B89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13B71E" wp14:editId="694AB1FE">
            <wp:simplePos x="0" y="0"/>
            <wp:positionH relativeFrom="column">
              <wp:posOffset>4667250</wp:posOffset>
            </wp:positionH>
            <wp:positionV relativeFrom="paragraph">
              <wp:posOffset>-4445</wp:posOffset>
            </wp:positionV>
            <wp:extent cx="885825" cy="1123950"/>
            <wp:effectExtent l="0" t="0" r="9525" b="0"/>
            <wp:wrapTight wrapText="bothSides">
              <wp:wrapPolygon edited="0">
                <wp:start x="0" y="0"/>
                <wp:lineTo x="0" y="21234"/>
                <wp:lineTo x="21368" y="21234"/>
                <wp:lineTo x="21368" y="0"/>
                <wp:lineTo x="0" y="0"/>
              </wp:wrapPolygon>
            </wp:wrapTight>
            <wp:docPr id="27146238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462388" name="Picture 11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679" b="26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2395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3CEE86" w14:textId="1911F052" w:rsidR="003E1B89" w:rsidRPr="003E1B89" w:rsidRDefault="003E1B89" w:rsidP="003E1B89">
      <w:pPr>
        <w:rPr>
          <w:b/>
          <w:bCs/>
          <w:sz w:val="40"/>
          <w:szCs w:val="40"/>
        </w:rPr>
      </w:pPr>
      <w:sdt>
        <w:sdtPr>
          <w:rPr>
            <w:b/>
            <w:bCs/>
            <w:sz w:val="40"/>
            <w:szCs w:val="40"/>
          </w:rPr>
          <w:alias w:val="Author"/>
          <w:tag w:val=""/>
          <w:id w:val="1608781006"/>
          <w:placeholder>
            <w:docPart w:val="B8D91F40B8074C9D8A918F40610393E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proofErr w:type="spellStart"/>
          <w:r w:rsidRPr="003E1B89">
            <w:rPr>
              <w:b/>
              <w:bCs/>
              <w:sz w:val="40"/>
              <w:szCs w:val="40"/>
            </w:rPr>
            <w:t>Masu</w:t>
          </w:r>
          <w:proofErr w:type="spellEnd"/>
          <w:r w:rsidRPr="003E1B89">
            <w:rPr>
              <w:b/>
              <w:bCs/>
              <w:sz w:val="40"/>
              <w:szCs w:val="40"/>
            </w:rPr>
            <w:t xml:space="preserve"> sk </w:t>
          </w:r>
        </w:sdtContent>
      </w:sdt>
    </w:p>
    <w:sdt>
      <w:sdtPr>
        <w:alias w:val="Phone"/>
        <w:tag w:val=""/>
        <w:id w:val="-1998721136"/>
        <w:placeholder>
          <w:docPart w:val="6A4160EB576A4FDB886C77C1CC927C44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Content>
        <w:p w14:paraId="1F976844" w14:textId="0505CB0E" w:rsidR="003E1B89" w:rsidRDefault="003E1B89">
          <w:pPr>
            <w:pStyle w:val="Phone"/>
          </w:pPr>
          <w:r>
            <w:t>9064526064</w:t>
          </w:r>
        </w:p>
      </w:sdtContent>
    </w:sdt>
    <w:p w14:paraId="0E87CD86" w14:textId="77777777" w:rsidR="003E1B89" w:rsidRDefault="003E1B89">
      <w:pPr>
        <w:pStyle w:val="PersonalName"/>
      </w:pPr>
    </w:p>
    <w:sdt>
      <w:sdtPr>
        <w:alias w:val="E-mail Address"/>
        <w:tag w:val=""/>
        <w:id w:val="-719599729"/>
        <w:placeholder>
          <w:docPart w:val="6CC585DD2AA44BB0A91AA3E83FBF004B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Content>
        <w:p w14:paraId="0AE458D6" w14:textId="5D146BD0" w:rsidR="003E1B89" w:rsidRDefault="003E1B89">
          <w:pPr>
            <w:pStyle w:val="SenderAddress"/>
          </w:pPr>
          <w:r>
            <w:t>Masumsk1307@gmail.com</w:t>
          </w:r>
        </w:p>
      </w:sdtContent>
    </w:sdt>
    <w:sdt>
      <w:sdtPr>
        <w:alias w:val="Address"/>
        <w:tag w:val=""/>
        <w:id w:val="237988805"/>
        <w:placeholder>
          <w:docPart w:val="6A9F93F1616E459BBF66E57759FF309B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Content>
        <w:p w14:paraId="7530C455" w14:textId="71AFC8AC" w:rsidR="003E1B89" w:rsidRDefault="003E1B89">
          <w:pPr>
            <w:pStyle w:val="SenderAddress"/>
          </w:pPr>
          <w:r>
            <w:t>Vill -</w:t>
          </w:r>
          <w:proofErr w:type="spellStart"/>
          <w:r>
            <w:t>gokulta</w:t>
          </w:r>
          <w:proofErr w:type="spellEnd"/>
          <w:r>
            <w:t xml:space="preserve"> </w:t>
          </w:r>
          <w:proofErr w:type="spellStart"/>
          <w:r>
            <w:t>p.o</w:t>
          </w:r>
          <w:proofErr w:type="spellEnd"/>
          <w:r>
            <w:t xml:space="preserve"> -</w:t>
          </w:r>
          <w:proofErr w:type="spellStart"/>
          <w:proofErr w:type="gramStart"/>
          <w:r>
            <w:t>kherur</w:t>
          </w:r>
          <w:proofErr w:type="spellEnd"/>
          <w:r>
            <w:t xml:space="preserve"> ,</w:t>
          </w:r>
          <w:proofErr w:type="gramEnd"/>
          <w:r>
            <w:t xml:space="preserve"> </w:t>
          </w:r>
          <w:proofErr w:type="spellStart"/>
          <w:r>
            <w:t>p.s</w:t>
          </w:r>
          <w:proofErr w:type="spellEnd"/>
          <w:r>
            <w:t xml:space="preserve">- </w:t>
          </w:r>
          <w:proofErr w:type="spellStart"/>
          <w:proofErr w:type="gramStart"/>
          <w:r>
            <w:t>sagardighi,Dast</w:t>
          </w:r>
          <w:proofErr w:type="spellEnd"/>
          <w:proofErr w:type="gramEnd"/>
          <w:r>
            <w:t xml:space="preserve"> -</w:t>
          </w:r>
          <w:proofErr w:type="gramStart"/>
          <w:r>
            <w:t>MSD ,pin</w:t>
          </w:r>
          <w:proofErr w:type="gramEnd"/>
          <w:r>
            <w:t>-742237</w:t>
          </w:r>
        </w:p>
      </w:sdtContent>
    </w:sdt>
    <w:p w14:paraId="6AE8F2BA" w14:textId="49EC4B01" w:rsidR="003E1B89" w:rsidRDefault="003E1B89">
      <w:proofErr w:type="spellStart"/>
      <w:r>
        <w:t>Masummira</w:t>
      </w:r>
      <w:proofErr w:type="spellEnd"/>
      <w:r>
        <w:t xml:space="preserve"> </w:t>
      </w:r>
    </w:p>
    <w:p w14:paraId="0C1E274A" w14:textId="3C98A64D" w:rsidR="00A25A57" w:rsidRDefault="00A25A57"/>
    <w:p w14:paraId="7BD60577" w14:textId="77777777" w:rsidR="00A25A57" w:rsidRDefault="00000000">
      <w:pPr>
        <w:pStyle w:val="SectionHeading"/>
      </w:pPr>
      <w:r>
        <w:t>Objectives</w:t>
      </w:r>
    </w:p>
    <w:p w14:paraId="5C9CA04A" w14:textId="3F37BB3D" w:rsidR="00A25A57" w:rsidRDefault="003E1B89">
      <w:r>
        <w:t xml:space="preserve">Ant work </w:t>
      </w:r>
    </w:p>
    <w:p w14:paraId="7FBE0CAC" w14:textId="77777777" w:rsidR="00A25A57" w:rsidRDefault="00000000">
      <w:pPr>
        <w:pStyle w:val="SectionHeading"/>
      </w:pPr>
      <w:r>
        <w:t>Education</w:t>
      </w:r>
    </w:p>
    <w:p w14:paraId="38F921DD" w14:textId="1184A77F" w:rsidR="00A25A57" w:rsidRPr="007B00EB" w:rsidRDefault="007B00EB">
      <w:pPr>
        <w:pStyle w:val="Subsection"/>
        <w:rPr>
          <w:sz w:val="28"/>
          <w:szCs w:val="28"/>
        </w:rPr>
      </w:pPr>
      <w:proofErr w:type="spellStart"/>
      <w:r>
        <w:rPr>
          <w:sz w:val="28"/>
          <w:szCs w:val="28"/>
        </w:rPr>
        <w:t>Murshibad</w:t>
      </w:r>
      <w:proofErr w:type="spellEnd"/>
      <w:r>
        <w:rPr>
          <w:sz w:val="28"/>
          <w:szCs w:val="28"/>
        </w:rPr>
        <w:t xml:space="preserve"> university </w:t>
      </w:r>
    </w:p>
    <w:p w14:paraId="4894ED08" w14:textId="041FB8AA" w:rsidR="00A25A57" w:rsidRDefault="007B00EB">
      <w:pPr>
        <w:pStyle w:val="SubsectionDate"/>
        <w:spacing w:after="0"/>
        <w:rPr>
          <w:rStyle w:val="IntenseEmphasis"/>
        </w:rPr>
      </w:pPr>
      <w:r>
        <w:rPr>
          <w:b/>
          <w:bCs/>
          <w:i/>
          <w:iCs/>
        </w:rPr>
        <w:t>04/07/2025</w:t>
      </w:r>
      <w:r w:rsidR="00000000">
        <w:rPr>
          <w:color w:val="A9A57C" w:themeColor="accent1"/>
        </w:rPr>
        <w:t>|</w:t>
      </w:r>
      <w:r w:rsidR="00000000">
        <w:t xml:space="preserve"> </w:t>
      </w:r>
      <w:r>
        <w:t xml:space="preserve">BAS Bio </w:t>
      </w:r>
    </w:p>
    <w:p w14:paraId="14562C44" w14:textId="06EF8625" w:rsidR="00A25A57" w:rsidRDefault="007B00EB">
      <w:pPr>
        <w:pStyle w:val="ListParagraph"/>
        <w:numPr>
          <w:ilvl w:val="0"/>
          <w:numId w:val="4"/>
        </w:numPr>
        <w:spacing w:after="0"/>
        <w:ind w:left="288" w:hanging="288"/>
      </w:pPr>
      <w:r>
        <w:t xml:space="preserve">Botany </w:t>
      </w:r>
    </w:p>
    <w:p w14:paraId="6761CC48" w14:textId="39541CC9" w:rsidR="007B00EB" w:rsidRDefault="007B00EB">
      <w:pPr>
        <w:pStyle w:val="ListParagraph"/>
        <w:numPr>
          <w:ilvl w:val="0"/>
          <w:numId w:val="4"/>
        </w:numPr>
        <w:spacing w:after="0"/>
        <w:ind w:left="288" w:hanging="288"/>
      </w:pPr>
      <w:r>
        <w:t>Zoology</w:t>
      </w:r>
    </w:p>
    <w:p w14:paraId="0957EFC1" w14:textId="6B879B92" w:rsidR="007B00EB" w:rsidRDefault="007B00EB">
      <w:pPr>
        <w:pStyle w:val="ListParagraph"/>
        <w:numPr>
          <w:ilvl w:val="0"/>
          <w:numId w:val="4"/>
        </w:numPr>
        <w:spacing w:after="0"/>
        <w:ind w:left="288" w:hanging="288"/>
      </w:pPr>
      <w:r>
        <w:t>physiology</w:t>
      </w:r>
    </w:p>
    <w:p w14:paraId="48ECF6CF" w14:textId="77777777" w:rsidR="00A25A57" w:rsidRDefault="00000000">
      <w:pPr>
        <w:pStyle w:val="SectionHeading"/>
      </w:pPr>
      <w:r>
        <w:t>Experience</w:t>
      </w:r>
    </w:p>
    <w:p w14:paraId="45C52F54" w14:textId="73B3734E" w:rsidR="00A25A57" w:rsidRDefault="007B00EB">
      <w:pPr>
        <w:spacing w:after="0"/>
        <w:rPr>
          <w:i/>
          <w:iCs/>
        </w:rPr>
      </w:pPr>
      <w:r>
        <w:t xml:space="preserve">2 </w:t>
      </w:r>
      <w:proofErr w:type="gramStart"/>
      <w:r>
        <w:t xml:space="preserve">years </w:t>
      </w:r>
      <w:r w:rsidR="00000000">
        <w:rPr>
          <w:rStyle w:val="IntenseEmphasis"/>
        </w:rPr>
        <w:t xml:space="preserve"> </w:t>
      </w:r>
      <w:r>
        <w:rPr>
          <w:b/>
          <w:bCs/>
          <w:i/>
          <w:iCs/>
          <w:color w:val="000000"/>
        </w:rPr>
        <w:t>2022</w:t>
      </w:r>
      <w:proofErr w:type="gramEnd"/>
      <w:r w:rsidR="00000000">
        <w:t xml:space="preserve"> – </w:t>
      </w:r>
      <w:r>
        <w:t>2024</w:t>
      </w:r>
    </w:p>
    <w:p w14:paraId="38B571F9" w14:textId="384F5921" w:rsidR="00A25A57" w:rsidRDefault="007B00EB">
      <w:pPr>
        <w:rPr>
          <w:color w:val="675E47" w:themeColor="text2"/>
        </w:rPr>
      </w:pPr>
      <w:r>
        <w:rPr>
          <w:color w:val="675E47" w:themeColor="text2"/>
        </w:rPr>
        <w:t>SV Limited</w:t>
      </w:r>
      <w:r w:rsidR="00000000">
        <w:rPr>
          <w:color w:val="675E47" w:themeColor="text2"/>
        </w:rPr>
        <w:t xml:space="preserve"> | </w:t>
      </w:r>
      <w:r>
        <w:rPr>
          <w:color w:val="675E47" w:themeColor="text2"/>
        </w:rPr>
        <w:t xml:space="preserve">new </w:t>
      </w:r>
      <w:proofErr w:type="spellStart"/>
      <w:r>
        <w:rPr>
          <w:color w:val="675E47" w:themeColor="text2"/>
        </w:rPr>
        <w:t>dheli</w:t>
      </w:r>
      <w:proofErr w:type="spellEnd"/>
    </w:p>
    <w:p w14:paraId="23E229BC" w14:textId="77472EF2" w:rsidR="00A25A57" w:rsidRDefault="007B00EB">
      <w:proofErr w:type="spellStart"/>
      <w:r>
        <w:t>Net work</w:t>
      </w:r>
      <w:proofErr w:type="spellEnd"/>
      <w:r>
        <w:t xml:space="preserve"> </w:t>
      </w:r>
      <w:proofErr w:type="spellStart"/>
      <w:r>
        <w:t>markating</w:t>
      </w:r>
      <w:proofErr w:type="spellEnd"/>
    </w:p>
    <w:p w14:paraId="3667E7B1" w14:textId="77777777" w:rsidR="00A25A57" w:rsidRDefault="00000000">
      <w:pPr>
        <w:pStyle w:val="SectionHeading"/>
      </w:pPr>
      <w:r>
        <w:t>Skills</w:t>
      </w:r>
    </w:p>
    <w:p w14:paraId="4B303556" w14:textId="561F265E" w:rsidR="00A25A57" w:rsidRDefault="007B00EB">
      <w:pPr>
        <w:pStyle w:val="ListParagraph"/>
        <w:numPr>
          <w:ilvl w:val="0"/>
          <w:numId w:val="4"/>
        </w:numPr>
        <w:spacing w:after="0"/>
        <w:ind w:left="288" w:hanging="288"/>
      </w:pPr>
      <w:r>
        <w:t>seal</w:t>
      </w:r>
    </w:p>
    <w:p w14:paraId="69ADD374" w14:textId="313EF6C6" w:rsidR="007B00EB" w:rsidRDefault="007B00EB">
      <w:pPr>
        <w:pStyle w:val="ListParagraph"/>
        <w:numPr>
          <w:ilvl w:val="0"/>
          <w:numId w:val="4"/>
        </w:numPr>
        <w:spacing w:after="0"/>
        <w:ind w:left="288" w:hanging="288"/>
      </w:pPr>
      <w:proofErr w:type="spellStart"/>
      <w:r>
        <w:t>devoleper</w:t>
      </w:r>
      <w:proofErr w:type="spellEnd"/>
      <w:r>
        <w:t xml:space="preserve"> </w:t>
      </w:r>
    </w:p>
    <w:p w14:paraId="76D86BB9" w14:textId="77777777" w:rsidR="007B00EB" w:rsidRDefault="007B00EB">
      <w:pPr>
        <w:pStyle w:val="ListParagraph"/>
        <w:numPr>
          <w:ilvl w:val="0"/>
          <w:numId w:val="4"/>
        </w:numPr>
        <w:spacing w:after="0"/>
        <w:ind w:left="288" w:hanging="288"/>
      </w:pPr>
    </w:p>
    <w:p w14:paraId="137AFB63" w14:textId="77777777" w:rsidR="00A25A57" w:rsidRDefault="00A25A57">
      <w:pPr>
        <w:spacing w:after="200" w:line="276" w:lineRule="auto"/>
      </w:pPr>
    </w:p>
    <w:sectPr w:rsidR="00A25A57">
      <w:headerReference w:type="even" r:id="rId11"/>
      <w:footerReference w:type="even" r:id="rId12"/>
      <w:footerReference w:type="default" r:id="rId13"/>
      <w:headerReference w:type="first" r:id="rId14"/>
      <w:pgSz w:w="12240" w:h="15840"/>
      <w:pgMar w:top="2880" w:right="144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BC72D" w14:textId="77777777" w:rsidR="002D459B" w:rsidRDefault="002D459B">
      <w:pPr>
        <w:spacing w:after="0" w:line="240" w:lineRule="auto"/>
      </w:pPr>
      <w:r>
        <w:separator/>
      </w:r>
    </w:p>
  </w:endnote>
  <w:endnote w:type="continuationSeparator" w:id="0">
    <w:p w14:paraId="7DE32E5B" w14:textId="77777777" w:rsidR="002D459B" w:rsidRDefault="002D4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F9650" w14:textId="77777777" w:rsidR="00A25A57" w:rsidRDefault="00000000">
    <w:pPr>
      <w:pStyle w:val="Footer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4ECFABDA" wp14:editId="1000ACA8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A16201" w14:textId="77777777" w:rsidR="00A25A57" w:rsidRDefault="00A25A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4ECFABDA" id="_x0000_s1029" style="position:absolute;margin-left:0;margin-top:0;width:55.1pt;height:11in;z-index:-25164697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" fillcolor="#675e47 [3215]" stroked="f" strokeweight="2pt">
              <v:textbox>
                <w:txbxContent>
                  <w:p w14:paraId="5CA16201" w14:textId="77777777" w:rsidR="00A25A57" w:rsidRDefault="00A25A57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4EC5013" wp14:editId="78C88E5D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4A1B9B" w14:textId="77777777" w:rsidR="00A25A57" w:rsidRDefault="00A25A57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04EC5013" id="_x0000_s1030" style="position:absolute;margin-left:0;margin-top:0;width:55.1pt;height:71.3pt;z-index:-25164595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" fillcolor="#a9a57c [3204]" stroked="f" strokeweight="2pt">
              <v:textbox>
                <w:txbxContent>
                  <w:p w14:paraId="5F4A1B9B" w14:textId="77777777" w:rsidR="00A25A57" w:rsidRDefault="00A25A57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10A7F18" wp14:editId="4ABA988E">
              <wp:simplePos x="0" y="0"/>
              <mc:AlternateContent>
                <mc:Choice Requires="wp14">
                  <wp:positionH relativeFrom="page">
                    <wp14:pctPosHOffset>2500</wp14:pctPosHOffset>
                  </wp:positionH>
                </mc:Choice>
                <mc:Fallback>
                  <wp:positionH relativeFrom="page">
                    <wp:posOffset>194310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64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02154E83" w14:textId="77777777" w:rsidR="00A25A57" w:rsidRDefault="00000000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0A7F18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ouble Bracket 7" o:spid="_x0000_s1031" type="#_x0000_t185" style="position:absolute;margin-left:0;margin-top:0;width:36pt;height:28.8pt;z-index:251671552;visibility:visible;mso-wrap-style:square;mso-width-percent:0;mso-height-percent:0;mso-left-percent:25;mso-top-percent:835;mso-wrap-distance-left:9pt;mso-wrap-distance-top:0;mso-wrap-distance-right:9pt;mso-wrap-distance-bottom:0;mso-position-horizontal-relative:page;mso-position-vertical-relative:page;mso-width-percent:0;mso-height-percent:0;mso-left-percent:25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" filled="t" fillcolor="#a9a57c [3204]" strokecolor="white [3212]" strokeweight="1pt">
              <v:path arrowok="t"/>
              <v:textbox inset="0,,0">
                <w:txbxContent>
                  <w:p w14:paraId="02154E83" w14:textId="77777777" w:rsidR="00A25A57" w:rsidRDefault="00000000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2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8AA05" w14:textId="77777777" w:rsidR="00A25A57" w:rsidRDefault="00000000">
    <w:r>
      <w:rPr>
        <w:noProof/>
        <w:color w:val="000000"/>
        <w:lang w:eastAsia="ja-JP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737B5B72" wp14:editId="5E7018C7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5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27FFB574" id="Rectangle 5" o:spid="_x0000_s1026" style="position:absolute;margin-left:0;margin-top:0;width:556.9pt;height:11in;z-index:-251639808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" fillcolor="white [2897]" stroked="f" strokeweight="2pt">
              <v:fill color2="#b2b2b2 [2241]" rotate="t" focusposition="13107f,.5" focussize="-13107f" colors="0 white;.75 white;1 #dadada" focus="100%" type="gradientRadial"/>
              <w10:wrap anchorx="page" anchory="page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D736795" wp14:editId="1F597814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A8E049" w14:textId="77777777" w:rsidR="00A25A57" w:rsidRDefault="00A25A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0D736795" id="_x0000_s1032" style="position:absolute;margin-left:0;margin-top:0;width:55.1pt;height:11in;z-index:-251642880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" fillcolor="#675e47 [3215]" stroked="f" strokeweight="2pt">
              <v:textbox>
                <w:txbxContent>
                  <w:p w14:paraId="4EA8E049" w14:textId="77777777" w:rsidR="00A25A57" w:rsidRDefault="00A25A57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46604C8A" wp14:editId="77652997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D21FAA" w14:textId="77777777" w:rsidR="00A25A57" w:rsidRDefault="00A25A57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46604C8A" id="_x0000_s1033" style="position:absolute;margin-left:0;margin-top:0;width:55.1pt;height:71.3pt;z-index:-251641856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" fillcolor="#a9a57c [3204]" stroked="f" strokeweight="2pt">
              <v:textbox>
                <w:txbxContent>
                  <w:p w14:paraId="0AD21FAA" w14:textId="77777777" w:rsidR="00A25A57" w:rsidRDefault="00A25A57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EF96F6D" wp14:editId="4234A641">
              <wp:simplePos x="0" y="0"/>
              <mc:AlternateContent>
                <mc:Choice Requires="wp14">
                  <wp:positionH relativeFrom="page">
                    <wp14:pctPosHOffset>91700</wp14:pctPosHOffset>
                  </wp:positionH>
                </mc:Choice>
                <mc:Fallback>
                  <wp:positionH relativeFrom="page">
                    <wp:posOffset>7127240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54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62126FE4" w14:textId="77777777" w:rsidR="00A25A57" w:rsidRDefault="00000000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F96F6D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34" type="#_x0000_t185" style="position:absolute;margin-left:0;margin-top:0;width:36pt;height:28.8pt;z-index:251675648;visibility:visible;mso-wrap-style:square;mso-width-percent:0;mso-height-percent:0;mso-left-percent:917;mso-top-percent:835;mso-wrap-distance-left:9pt;mso-wrap-distance-top:0;mso-wrap-distance-right:9pt;mso-wrap-distance-bottom:0;mso-position-horizontal-relative:page;mso-position-vertical-relative:page;mso-width-percent:0;mso-height-percent:0;mso-left-percent:917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" filled="t" fillcolor="#a9a57c [3204]" strokecolor="white [3212]" strokeweight="1pt">
              <v:path arrowok="t"/>
              <v:textbox inset="0,,0">
                <w:txbxContent>
                  <w:p w14:paraId="62126FE4" w14:textId="77777777" w:rsidR="00A25A57" w:rsidRDefault="00000000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1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BBE20" w14:textId="77777777" w:rsidR="002D459B" w:rsidRDefault="002D459B">
      <w:pPr>
        <w:spacing w:after="0" w:line="240" w:lineRule="auto"/>
      </w:pPr>
      <w:r>
        <w:separator/>
      </w:r>
    </w:p>
  </w:footnote>
  <w:footnote w:type="continuationSeparator" w:id="0">
    <w:p w14:paraId="3856F264" w14:textId="77777777" w:rsidR="002D459B" w:rsidRDefault="002D4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840B3" w14:textId="77777777" w:rsidR="00A25A57" w:rsidRDefault="00000000">
    <w:pPr>
      <w:pStyle w:val="Header"/>
    </w:pPr>
    <w:r>
      <w:rPr>
        <w:noProof/>
        <w:color w:val="000000"/>
        <w:lang w:eastAsia="ja-JP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6BF8E3B" wp14:editId="5DC069AA">
              <wp:simplePos x="0" y="0"/>
              <mc:AlternateContent>
                <mc:Choice Requires="wp14">
                  <wp:positionH relativeFrom="page">
                    <wp14:pctPosHOffset>9000</wp14:pctPosHOffset>
                  </wp:positionH>
                </mc:Choice>
                <mc:Fallback>
                  <wp:positionH relativeFrom="page">
                    <wp:posOffset>699135</wp:posOffset>
                  </wp:positionH>
                </mc:Fallback>
              </mc:AlternateContent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6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59DD2468" id="Rectangle 5" o:spid="_x0000_s1026" style="position:absolute;margin-left:0;margin-top:0;width:556.9pt;height:11in;z-index:-251650048;visibility:visible;mso-wrap-style:square;mso-width-percent:910;mso-height-percent:1000;mso-left-percent:90;mso-wrap-distance-left:9pt;mso-wrap-distance-top:0;mso-wrap-distance-right:9pt;mso-wrap-distance-bottom:0;mso-position-horizontal-relative:page;mso-position-vertical:center;mso-position-vertical-relative:page;mso-width-percent:910;mso-height-percent:1000;mso-left-percent:9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" fillcolor="white [2897]" stroked="f" strokeweight="2pt">
              <v:fill color2="#b2b2b2 [2241]" rotate="t" focusposition="13107f,.5" focussize="-13107f" colors="0 white;.75 white;1 #dadada" focus="100%" type="gradientRadial"/>
              <w10:wrap anchorx="page" anchory="page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9A27EBE" wp14:editId="29E50CA7">
              <wp:simplePos x="0" y="0"/>
              <mc:AlternateContent>
                <mc:Choice Requires="wp14">
                  <wp:positionH relativeFrom="page">
                    <wp14:pctPosHOffset>3500</wp14:pctPosHOffset>
                  </wp:positionH>
                </mc:Choice>
                <mc:Fallback>
                  <wp:positionH relativeFrom="page">
                    <wp:posOffset>271780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69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4D495D" w14:textId="77777777" w:rsidR="00A25A57" w:rsidRDefault="00000000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Resume: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w14:anchorId="39A27EB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0;margin-top:0;width:32.25pt;height:356.4pt;z-index:251667456;visibility:visible;mso-wrap-style:square;mso-width-percent:50;mso-height-percent:450;mso-left-percent:35;mso-wrap-distance-left:9pt;mso-wrap-distance-top:0;mso-wrap-distance-right:9pt;mso-wrap-distance-bottom:0;mso-position-horizontal-relative:page;mso-position-vertical:center;mso-position-vertical-relative:page;mso-width-percent:50;mso-height-percent:450;mso-left-percent:35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" fillcolor="#675e47 [3215]" stroked="f" strokeweight=".5pt">
              <v:textbox style="layout-flow:vertical;mso-layout-flow-alt:bottom-to-top">
                <w:txbxContent>
                  <w:p w14:paraId="4C4D495D" w14:textId="77777777" w:rsidR="00A25A57" w:rsidRDefault="00000000">
                    <w:pPr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Resume: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3231D09" wp14:editId="051DCF38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7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6BA03E" w14:textId="77777777" w:rsidR="00A25A57" w:rsidRDefault="00A25A57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53231D09" id="Rectangle 5" o:spid="_x0000_s1027" style="position:absolute;margin-left:0;margin-top:0;width:55.1pt;height:71.3pt;z-index:-25165107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" fillcolor="#a9a57c [3204]" stroked="f" strokeweight="2pt">
              <v:textbox>
                <w:txbxContent>
                  <w:p w14:paraId="5C6BA03E" w14:textId="77777777" w:rsidR="00A25A57" w:rsidRDefault="00A25A57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3A34EDD" wp14:editId="0B1564FB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7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238729" w14:textId="77777777" w:rsidR="00A25A57" w:rsidRDefault="00A25A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63A34EDD" id="Rectangle 4" o:spid="_x0000_s1028" style="position:absolute;margin-left:0;margin-top:0;width:55.1pt;height:11in;z-index:-25165209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" fillcolor="#675e47 [3215]" stroked="f" strokeweight="2pt">
              <v:textbox>
                <w:txbxContent>
                  <w:p w14:paraId="25238729" w14:textId="77777777" w:rsidR="00A25A57" w:rsidRDefault="00A25A57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58B1D" w14:textId="77777777" w:rsidR="00A25A57" w:rsidRDefault="00000000">
    <w:pPr>
      <w:pStyle w:val="Header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8DAD69D" wp14:editId="7E683E6A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25A97BCB" id="Rectangle 5" o:spid="_x0000_s1026" style="position:absolute;margin-left:0;margin-top:0;width:556.9pt;height:11in;z-index:-251654144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" fillcolor="white [2897]" stroked="f" strokeweight="2pt">
              <v:fill color2="#b2b2b2 [2241]" rotate="t" focusposition="13107f,.5" focussize="-13107f" colors="0 white;.75 white;1 #dadada" focus="100%" type="gradientRadial"/>
              <w10:wrap anchorx="page" anchory="page"/>
            </v:rect>
          </w:pict>
        </mc:Fallback>
      </mc:AlternateContent>
    </w:r>
    <w:r>
      <w:rPr>
        <w:noProof/>
      </w:rPr>
      <w:t xml:space="preserve"> </w: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2F729B" wp14:editId="374C4ECB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1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DF8305" w14:textId="77777777" w:rsidR="00A25A57" w:rsidRDefault="00A25A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002F729B" id="_x0000_s1035" style="position:absolute;margin-left:0;margin-top:0;width:55.1pt;height:11in;z-index:251659264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" fillcolor="#675e47 [3215]" stroked="f" strokeweight="2pt">
              <v:textbox>
                <w:txbxContent>
                  <w:p w14:paraId="66DF8305" w14:textId="77777777" w:rsidR="00A25A57" w:rsidRDefault="00A25A57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779B37" wp14:editId="588A4A3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B09B4D" w14:textId="77777777" w:rsidR="00A25A57" w:rsidRDefault="00A25A57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05779B37" id="_x0000_s1036" style="position:absolute;margin-left:0;margin-top:0;width:55.1pt;height:71.3pt;z-index:251660288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" fillcolor="#a9a57c [3204]" stroked="f" strokeweight="2pt">
              <v:textbox>
                <w:txbxContent>
                  <w:p w14:paraId="7BB09B4D" w14:textId="77777777" w:rsidR="00A25A57" w:rsidRDefault="00A25A57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71C07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8B07FD"/>
    <w:multiLevelType w:val="hybridMultilevel"/>
    <w:tmpl w:val="2058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571020">
    <w:abstractNumId w:val="4"/>
  </w:num>
  <w:num w:numId="2" w16cid:durableId="802650066">
    <w:abstractNumId w:val="2"/>
  </w:num>
  <w:num w:numId="3" w16cid:durableId="1444418264">
    <w:abstractNumId w:val="3"/>
  </w:num>
  <w:num w:numId="4" w16cid:durableId="1901791206">
    <w:abstractNumId w:val="1"/>
  </w:num>
  <w:num w:numId="5" w16cid:durableId="68421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DateAndTime/>
  <w:proofState w:spelling="clean" w:grammar="clean"/>
  <w:attachedTemplate r:id="rId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89"/>
    <w:rsid w:val="002D459B"/>
    <w:rsid w:val="003E1B89"/>
    <w:rsid w:val="007B00EB"/>
    <w:rsid w:val="00A25A57"/>
    <w:rsid w:val="00C6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22D05"/>
  <w15:docId w15:val="{CC329674-7264-47CD-87C1-BA1EAF1F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6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A9A57C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A9A57C" w:themeColor="accent1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9A57C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2F2B20" w:themeColor="text1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675E47" w:themeColor="text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auto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auto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auto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auto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auto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/>
      <w:iCs/>
      <w:color w:val="auto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eastAsiaTheme="minorEastAsia"/>
      <w:b/>
      <w:bCs/>
      <w:i/>
      <w:iCs/>
      <w:color w:val="auto"/>
      <w:sz w:val="21"/>
      <w:shd w:val="clear" w:color="auto" w:fill="A9A57C" w:themeFill="accen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rPr>
      <w:b/>
      <w:color w:val="675E47" w:themeColor="text2"/>
      <w:sz w:val="24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pPr>
      <w:spacing w:before="0"/>
    </w:pPr>
    <w:rPr>
      <w:color w:val="A9A57C" w:themeColor="accent1"/>
      <w:sz w:val="21"/>
    </w:rPr>
  </w:style>
  <w:style w:type="paragraph" w:customStyle="1" w:styleId="PersonalName">
    <w:name w:val="Personal Name"/>
    <w:basedOn w:val="Title"/>
    <w:link w:val="PersonalNameChar"/>
    <w:qFormat/>
    <w:rPr>
      <w:b/>
      <w:sz w:val="28"/>
      <w:szCs w:val="28"/>
    </w:rPr>
  </w:style>
  <w:style w:type="paragraph" w:customStyle="1" w:styleId="SubsectionDate">
    <w:name w:val="Subsection Date"/>
    <w:basedOn w:val="Normal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hone">
    <w:name w:val="Phone"/>
    <w:basedOn w:val="NoSpacing"/>
    <w:qFormat/>
    <w:rPr>
      <w:sz w:val="24"/>
    </w:rPr>
  </w:style>
  <w:style w:type="paragraph" w:customStyle="1" w:styleId="SenderAddress">
    <w:name w:val="Sender Address"/>
    <w:basedOn w:val="NoSpacing"/>
    <w:qFormat/>
    <w:pPr>
      <w:spacing w:line="274" w:lineRule="auto"/>
    </w:pPr>
    <w:rPr>
      <w:sz w:val="21"/>
    </w:rPr>
  </w:style>
  <w:style w:type="paragraph" w:customStyle="1" w:styleId="SubsectionText">
    <w:name w:val="Subsection Text"/>
    <w:basedOn w:val="ListBullet"/>
    <w:qFormat/>
    <w:pPr>
      <w:numPr>
        <w:numId w:val="0"/>
      </w:numPr>
      <w:spacing w:line="276" w:lineRule="auto"/>
      <w:ind w:left="360" w:hanging="360"/>
      <w:contextualSpacing w:val="0"/>
    </w:pPr>
    <w:rPr>
      <w:sz w:val="22"/>
    </w:rPr>
  </w:style>
  <w:style w:type="paragraph" w:styleId="ListBullet">
    <w:name w:val="List Bullet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Closing">
    <w:name w:val="Closing"/>
    <w:basedOn w:val="Normal"/>
    <w:link w:val="ClosingChar"/>
    <w:uiPriority w:val="5"/>
    <w:unhideWhenUsed/>
    <w:pPr>
      <w:spacing w:before="480" w:after="960"/>
      <w:contextualSpacing/>
    </w:pPr>
    <w:rPr>
      <w:b/>
      <w:color w:val="675E47" w:themeColor="text2"/>
    </w:rPr>
  </w:style>
  <w:style w:type="character" w:customStyle="1" w:styleId="ClosingChar">
    <w:name w:val="Closing Char"/>
    <w:basedOn w:val="DefaultParagraphFont"/>
    <w:link w:val="Closing"/>
    <w:uiPriority w:val="5"/>
    <w:rPr>
      <w:b/>
      <w:color w:val="auto"/>
      <w:sz w:val="21"/>
    </w:rPr>
  </w:style>
  <w:style w:type="paragraph" w:customStyle="1" w:styleId="RecipientAddress">
    <w:name w:val="Recipient Address"/>
    <w:basedOn w:val="NoSpacing"/>
    <w:uiPriority w:val="3"/>
    <w:qFormat/>
    <w:pPr>
      <w:spacing w:after="360"/>
      <w:contextualSpacing/>
    </w:pPr>
    <w:rPr>
      <w:color w:val="675E47" w:themeColor="text2"/>
      <w:sz w:val="21"/>
    </w:rPr>
  </w:style>
  <w:style w:type="paragraph" w:styleId="Salutation">
    <w:name w:val="Salutation"/>
    <w:basedOn w:val="NoSpacing"/>
    <w:next w:val="Normal"/>
    <w:link w:val="SalutationChar"/>
    <w:uiPriority w:val="4"/>
    <w:unhideWhenUsed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color w:val="auto"/>
      <w:sz w:val="21"/>
    </w:rPr>
  </w:style>
  <w:style w:type="paragraph" w:styleId="Signature">
    <w:name w:val="Signature"/>
    <w:basedOn w:val="Normal"/>
    <w:link w:val="SignatureChar"/>
    <w:uiPriority w:val="99"/>
    <w:unhideWhenUsed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sz w:val="21"/>
    </w:rPr>
  </w:style>
  <w:style w:type="character" w:customStyle="1" w:styleId="PersonalNameChar">
    <w:name w:val="Personal Name Char"/>
    <w:basedOn w:val="TitleChar"/>
    <w:link w:val="PersonalName"/>
    <w:rsid w:val="003E1B89"/>
    <w:rPr>
      <w:rFonts w:asciiTheme="majorHAnsi" w:eastAsiaTheme="majorEastAsia" w:hAnsiTheme="majorHAnsi" w:cstheme="majorBidi"/>
      <w:b/>
      <w:color w:val="675E47" w:themeColor="text2"/>
      <w:kern w:val="28"/>
      <w:sz w:val="28"/>
      <w:szCs w:val="28"/>
      <w14:ligatures w14:val="standard"/>
      <w14:numForm w14:val="old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Adjacenc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6CEF4AC4F4E5EB4E544727D67B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84E10-47BF-46D4-9811-6266B691AA1C}"/>
      </w:docPartPr>
      <w:docPartBody>
        <w:p w:rsidR="00000000" w:rsidRDefault="00486BCD" w:rsidP="00486BCD">
          <w:pPr>
            <w:pStyle w:val="CC76CEF4AC4F4E5EB4E544727D67B6F1"/>
          </w:pPr>
          <w:r>
            <w:t>[Select the date]</w:t>
          </w:r>
        </w:p>
      </w:docPartBody>
    </w:docPart>
    <w:docPart>
      <w:docPartPr>
        <w:name w:val="B8D91F40B8074C9D8A918F4061039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F4AB4-E5D8-4C88-A28E-82D2F35E6F89}"/>
      </w:docPartPr>
      <w:docPartBody>
        <w:p w:rsidR="00000000" w:rsidRDefault="00486BCD" w:rsidP="00486BCD">
          <w:pPr>
            <w:pStyle w:val="B8D91F40B8074C9D8A918F40610393EC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6A4160EB576A4FDB886C77C1CC927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16D73-4B50-4E28-9A6B-95C100220851}"/>
      </w:docPartPr>
      <w:docPartBody>
        <w:p w:rsidR="00000000" w:rsidRDefault="00486BCD" w:rsidP="00486BCD">
          <w:pPr>
            <w:pStyle w:val="6A4160EB576A4FDB886C77C1CC927C44"/>
          </w:pPr>
          <w:r>
            <w:rPr>
              <w:rStyle w:val="PlaceholderText"/>
              <w:color w:val="000000"/>
            </w:rPr>
            <w:t>[Type your phone number]</w:t>
          </w:r>
        </w:p>
      </w:docPartBody>
    </w:docPart>
    <w:docPart>
      <w:docPartPr>
        <w:name w:val="6CC585DD2AA44BB0A91AA3E83FBF0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3DE18-EA2D-46D8-AF9E-69DDCB05A01C}"/>
      </w:docPartPr>
      <w:docPartBody>
        <w:p w:rsidR="00000000" w:rsidRDefault="00486BCD" w:rsidP="00486BCD">
          <w:pPr>
            <w:pStyle w:val="6CC585DD2AA44BB0A91AA3E83FBF004B"/>
          </w:pPr>
          <w:r>
            <w:rPr>
              <w:rStyle w:val="PlaceholderText"/>
              <w:color w:val="000000"/>
            </w:rPr>
            <w:t>[Type your e-mail]</w:t>
          </w:r>
        </w:p>
      </w:docPartBody>
    </w:docPart>
    <w:docPart>
      <w:docPartPr>
        <w:name w:val="6A9F93F1616E459BBF66E57759FF3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CA026-2F6E-476B-8B59-30A4159681CF}"/>
      </w:docPartPr>
      <w:docPartBody>
        <w:p w:rsidR="00000000" w:rsidRDefault="00486BCD" w:rsidP="00486BCD">
          <w:pPr>
            <w:pStyle w:val="6A9F93F1616E459BBF66E57759FF309B"/>
          </w:pPr>
          <w:r>
            <w:rPr>
              <w:rStyle w:val="PlaceholderText"/>
              <w:color w:val="000000"/>
            </w:rPr>
            <w:t>[Type your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CD"/>
    <w:rsid w:val="00486BCD"/>
    <w:rsid w:val="00C07F38"/>
    <w:rsid w:val="00C6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86BCD"/>
    <w:rPr>
      <w:color w:val="808080"/>
    </w:rPr>
  </w:style>
  <w:style w:type="paragraph" w:customStyle="1" w:styleId="96DBA98248FB44EF94347FA1079DE775">
    <w:name w:val="96DBA98248FB44EF94347FA1079DE775"/>
  </w:style>
  <w:style w:type="paragraph" w:customStyle="1" w:styleId="31BF5CC4A8494A878F1A9CC60A4325DF">
    <w:name w:val="31BF5CC4A8494A878F1A9CC60A4325DF"/>
  </w:style>
  <w:style w:type="paragraph" w:customStyle="1" w:styleId="DEEEF3D32A7940EB87D44D9CFFB8C1FD">
    <w:name w:val="DEEEF3D32A7940EB87D44D9CFFB8C1FD"/>
  </w:style>
  <w:style w:type="paragraph" w:customStyle="1" w:styleId="E915F96CD9F04EBE896D5AF35088B091">
    <w:name w:val="E915F96CD9F04EBE896D5AF35088B091"/>
  </w:style>
  <w:style w:type="paragraph" w:customStyle="1" w:styleId="8734801058314B6BB716FA3350839006">
    <w:name w:val="8734801058314B6BB716FA3350839006"/>
  </w:style>
  <w:style w:type="paragraph" w:customStyle="1" w:styleId="824C193140E64835BBC94940D7FF611D">
    <w:name w:val="824C193140E64835BBC94940D7FF611D"/>
  </w:style>
  <w:style w:type="paragraph" w:customStyle="1" w:styleId="4ECB969A296E4C57AED0E81A48E48956">
    <w:name w:val="4ECB969A296E4C57AED0E81A48E48956"/>
  </w:style>
  <w:style w:type="paragraph" w:customStyle="1" w:styleId="8644F5E936A64A89BCE33A69FDE7CEDC">
    <w:name w:val="8644F5E936A64A89BCE33A69FDE7CEDC"/>
  </w:style>
  <w:style w:type="paragraph" w:customStyle="1" w:styleId="974E7C7E7CDC4BB9866EBF4D9276A590">
    <w:name w:val="974E7C7E7CDC4BB9866EBF4D9276A590"/>
  </w:style>
  <w:style w:type="paragraph" w:customStyle="1" w:styleId="65CEA56CEAFD48E8BB8EAA848FAA0626">
    <w:name w:val="65CEA56CEAFD48E8BB8EAA848FAA0626"/>
  </w:style>
  <w:style w:type="paragraph" w:customStyle="1" w:styleId="02177BC53C5749B1A1DFBE5B3ABDF88F">
    <w:name w:val="02177BC53C5749B1A1DFBE5B3ABDF88F"/>
  </w:style>
  <w:style w:type="paragraph" w:customStyle="1" w:styleId="F7C56680D7A84C38BAE371D8CCE25434">
    <w:name w:val="F7C56680D7A84C38BAE371D8CCE25434"/>
  </w:style>
  <w:style w:type="paragraph" w:customStyle="1" w:styleId="1A14B995C36A4EB6BB8D0075355972A1">
    <w:name w:val="1A14B995C36A4EB6BB8D0075355972A1"/>
  </w:style>
  <w:style w:type="paragraph" w:customStyle="1" w:styleId="4119BC515B864FCCAE2873305528D832">
    <w:name w:val="4119BC515B864FCCAE2873305528D832"/>
  </w:style>
  <w:style w:type="paragraph" w:customStyle="1" w:styleId="471F539EF8534A41B2B8F3D1902EEC74">
    <w:name w:val="471F539EF8534A41B2B8F3D1902EEC74"/>
  </w:style>
  <w:style w:type="paragraph" w:customStyle="1" w:styleId="C20EDCE1DF8C42AD9CF8EB88459F5DFC">
    <w:name w:val="C20EDCE1DF8C42AD9CF8EB88459F5DFC"/>
  </w:style>
  <w:style w:type="paragraph" w:customStyle="1" w:styleId="5256F5CC35D441A5AB3187875B04E3C6">
    <w:name w:val="5256F5CC35D441A5AB3187875B04E3C6"/>
  </w:style>
  <w:style w:type="paragraph" w:customStyle="1" w:styleId="D99599D887104CA1A18CFCA90BB9DD27">
    <w:name w:val="D99599D887104CA1A18CFCA90BB9DD27"/>
  </w:style>
  <w:style w:type="paragraph" w:customStyle="1" w:styleId="2694A8E792FA4496A31D47A9D995138D">
    <w:name w:val="2694A8E792FA4496A31D47A9D995138D"/>
  </w:style>
  <w:style w:type="paragraph" w:customStyle="1" w:styleId="CC76CEF4AC4F4E5EB4E544727D67B6F1">
    <w:name w:val="CC76CEF4AC4F4E5EB4E544727D67B6F1"/>
    <w:rsid w:val="00486BCD"/>
  </w:style>
  <w:style w:type="paragraph" w:customStyle="1" w:styleId="B8D91F40B8074C9D8A918F40610393EC">
    <w:name w:val="B8D91F40B8074C9D8A918F40610393EC"/>
    <w:rsid w:val="00486BCD"/>
  </w:style>
  <w:style w:type="paragraph" w:customStyle="1" w:styleId="6A4160EB576A4FDB886C77C1CC927C44">
    <w:name w:val="6A4160EB576A4FDB886C77C1CC927C44"/>
    <w:rsid w:val="00486BCD"/>
  </w:style>
  <w:style w:type="paragraph" w:customStyle="1" w:styleId="6CC585DD2AA44BB0A91AA3E83FBF004B">
    <w:name w:val="6CC585DD2AA44BB0A91AA3E83FBF004B"/>
    <w:rsid w:val="00486BCD"/>
  </w:style>
  <w:style w:type="paragraph" w:customStyle="1" w:styleId="6A9F93F1616E459BBF66E57759FF309B">
    <w:name w:val="6A9F93F1616E459BBF66E57759FF309B"/>
    <w:rsid w:val="00486BCD"/>
  </w:style>
  <w:style w:type="paragraph" w:customStyle="1" w:styleId="3FDFFBB3BBDA4B56A49B9D8669722F5F">
    <w:name w:val="3FDFFBB3BBDA4B56A49B9D8669722F5F"/>
    <w:rsid w:val="00486B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Vill -gokulta p.o -kherur , p.s- sagardighi,Dast -MSD ,pin-742237</CompanyAddress>
  <CompanyPhone>9064526064</CompanyPhone>
  <CompanyFax/>
  <CompanyEmail>Masumsk1307@gmail.com</CompanyEmail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221F0E-2961-402A-AAAA-E85F587B8D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AdjacencyResume</Template>
  <TotalTime>18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 sk</dc:creator>
  <cp:lastModifiedBy>Masum sk</cp:lastModifiedBy>
  <cp:revision>2</cp:revision>
  <dcterms:created xsi:type="dcterms:W3CDTF">2025-08-13T15:02:00Z</dcterms:created>
  <dcterms:modified xsi:type="dcterms:W3CDTF">2025-08-13T15:20:00Z</dcterms:modified>
</cp:coreProperties>
</file>